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7ED14" w14:textId="77777777" w:rsidR="00A11141" w:rsidRPr="00F34DF7" w:rsidRDefault="00A11141">
      <w:pPr>
        <w:pStyle w:val="a3"/>
        <w:spacing w:line="462" w:lineRule="exact"/>
        <w:rPr>
          <w:rFonts w:ascii="HG丸ｺﾞｼｯｸM-PRO" w:eastAsia="HG丸ｺﾞｼｯｸM-PRO" w:hAnsi="HG丸ｺﾞｼｯｸM-PRO"/>
          <w:spacing w:val="0"/>
        </w:rPr>
      </w:pPr>
      <w:r>
        <w:rPr>
          <w:rFonts w:ascii="ＭＳ 明朝"/>
          <w:sz w:val="24"/>
          <w:szCs w:val="24"/>
        </w:rPr>
        <w:t xml:space="preserve"> </w:t>
      </w:r>
      <w:r>
        <w:rPr>
          <w:rFonts w:ascii="ＭＳ 明朝" w:hAnsi="ＭＳ 明朝" w:hint="eastAsia"/>
        </w:rPr>
        <w:t xml:space="preserve">　　</w:t>
      </w:r>
      <w:r w:rsidRPr="00F34DF7">
        <w:rPr>
          <w:rFonts w:ascii="HG丸ｺﾞｼｯｸM-PRO" w:eastAsia="HG丸ｺﾞｼｯｸM-PRO" w:hAnsi="HG丸ｺﾞｼｯｸM-PRO" w:hint="eastAsia"/>
        </w:rPr>
        <w:t xml:space="preserve">　　　　　　　　　　</w:t>
      </w:r>
      <w:r w:rsidRPr="00F34DF7">
        <w:rPr>
          <w:rFonts w:ascii="HG丸ｺﾞｼｯｸM-PRO" w:eastAsia="HG丸ｺﾞｼｯｸM-PRO" w:hAnsi="HG丸ｺﾞｼｯｸM-PRO" w:hint="eastAsia"/>
          <w:spacing w:val="53"/>
          <w:sz w:val="42"/>
          <w:szCs w:val="42"/>
          <w:fitText w:val="8840" w:id="-917286912"/>
        </w:rPr>
        <w:t>国土緑化運動・育樹運動標語応募用</w:t>
      </w:r>
      <w:r w:rsidRPr="00F34DF7">
        <w:rPr>
          <w:rFonts w:ascii="HG丸ｺﾞｼｯｸM-PRO" w:eastAsia="HG丸ｺﾞｼｯｸM-PRO" w:hAnsi="HG丸ｺﾞｼｯｸM-PRO" w:hint="eastAsia"/>
          <w:sz w:val="42"/>
          <w:szCs w:val="42"/>
          <w:fitText w:val="8840" w:id="-917286912"/>
        </w:rPr>
        <w:t>紙</w:t>
      </w:r>
    </w:p>
    <w:p w14:paraId="3DBEFDB8" w14:textId="02176871" w:rsidR="00A11141" w:rsidRPr="00F34DF7" w:rsidRDefault="00112A7C">
      <w:pPr>
        <w:pStyle w:val="a3"/>
        <w:rPr>
          <w:rFonts w:ascii="HG丸ｺﾞｼｯｸM-PRO" w:eastAsia="HG丸ｺﾞｼｯｸM-PRO" w:hAnsi="HG丸ｺﾞｼｯｸM-PRO"/>
          <w:spacing w:val="0"/>
        </w:rPr>
      </w:pPr>
      <w:r>
        <w:rPr>
          <w:rFonts w:ascii="HG丸ｺﾞｼｯｸM-PRO" w:eastAsia="HG丸ｺﾞｼｯｸM-PRO" w:hAnsi="HG丸ｺﾞｼｯｸM-PRO" w:hint="eastAsia"/>
          <w:spacing w:val="0"/>
        </w:rPr>
        <w:t xml:space="preserve">　</w:t>
      </w:r>
    </w:p>
    <w:p w14:paraId="6318536F" w14:textId="77777777" w:rsidR="00A11141" w:rsidRPr="00F34DF7" w:rsidRDefault="00A11141">
      <w:pPr>
        <w:pStyle w:val="a3"/>
        <w:spacing w:line="98" w:lineRule="exact"/>
        <w:rPr>
          <w:rFonts w:ascii="HG丸ｺﾞｼｯｸM-PRO" w:eastAsia="HG丸ｺﾞｼｯｸM-PRO" w:hAnsi="HG丸ｺﾞｼｯｸM-PRO"/>
          <w:spacing w:val="0"/>
        </w:rPr>
      </w:pPr>
    </w:p>
    <w:tbl>
      <w:tblPr>
        <w:tblW w:w="14624" w:type="dxa"/>
        <w:tblInd w:w="-14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671"/>
        <w:gridCol w:w="1701"/>
        <w:gridCol w:w="1984"/>
        <w:gridCol w:w="709"/>
        <w:gridCol w:w="2977"/>
        <w:gridCol w:w="1536"/>
        <w:gridCol w:w="46"/>
      </w:tblGrid>
      <w:tr w:rsidR="00F34DF7" w:rsidRPr="00F34DF7" w14:paraId="7513455C" w14:textId="77777777" w:rsidTr="0074476B">
        <w:trPr>
          <w:gridAfter w:val="1"/>
          <w:wAfter w:w="46" w:type="dxa"/>
          <w:trHeight w:hRule="exact" w:val="677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5B020" w14:textId="77777777" w:rsidR="00F34DF7" w:rsidRPr="00F34DF7" w:rsidRDefault="003543E2" w:rsidP="003543E2">
            <w:pPr>
              <w:pStyle w:val="a3"/>
              <w:spacing w:line="226" w:lineRule="exact"/>
              <w:jc w:val="center"/>
              <w:rPr>
                <w:rFonts w:ascii="HG丸ｺﾞｼｯｸM-PRO" w:eastAsia="HG丸ｺﾞｼｯｸM-PRO" w:hAnsi="HG丸ｺﾞｼｯｸM-PRO"/>
                <w:spacing w:val="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標　　　　　　　　　　</w:t>
            </w:r>
            <w:r w:rsidRPr="00F34DF7">
              <w:rPr>
                <w:rFonts w:ascii="HG丸ｺﾞｼｯｸM-PRO" w:eastAsia="HG丸ｺﾞｼｯｸM-PRO" w:hAnsi="HG丸ｺﾞｼｯｸM-PRO" w:hint="eastAsia"/>
              </w:rPr>
              <w:t>語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829D8F" w14:textId="77777777" w:rsidR="003543E2" w:rsidRPr="009B3AC2" w:rsidRDefault="003543E2" w:rsidP="003543E2">
            <w:pPr>
              <w:pStyle w:val="a3"/>
              <w:spacing w:line="226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ふ り が な</w:t>
            </w:r>
          </w:p>
          <w:p w14:paraId="38E339F0" w14:textId="77777777" w:rsidR="00F34DF7" w:rsidRPr="00F34DF7" w:rsidRDefault="003543E2" w:rsidP="003543E2">
            <w:pPr>
              <w:pStyle w:val="a3"/>
              <w:spacing w:line="226" w:lineRule="exact"/>
              <w:jc w:val="center"/>
              <w:rPr>
                <w:rFonts w:ascii="HG丸ｺﾞｼｯｸM-PRO" w:eastAsia="HG丸ｺﾞｼｯｸM-PRO" w:hAnsi="HG丸ｺﾞｼｯｸM-PRO"/>
                <w:spacing w:val="0"/>
              </w:rPr>
            </w:pPr>
            <w:r>
              <w:rPr>
                <w:rFonts w:ascii="HG丸ｺﾞｼｯｸM-PRO" w:eastAsia="HG丸ｺﾞｼｯｸM-PRO" w:hAnsi="HG丸ｺﾞｼｯｸM-PRO"/>
              </w:rPr>
              <w:t>氏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Ansi="HG丸ｺﾞｼｯｸM-PRO"/>
              </w:rPr>
              <w:t>名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326E81" w14:textId="77777777" w:rsidR="00F34DF7" w:rsidRPr="003543E2" w:rsidRDefault="003543E2" w:rsidP="003543E2">
            <w:pPr>
              <w:pStyle w:val="a3"/>
              <w:spacing w:before="10" w:line="339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F34DF7">
              <w:rPr>
                <w:rFonts w:ascii="HG丸ｺﾞｼｯｸM-PRO" w:eastAsia="HG丸ｺﾞｼｯｸM-PRO" w:hAnsi="HG丸ｺﾞｼｯｸM-PRO" w:hint="eastAsia"/>
              </w:rPr>
              <w:t>学校名</w:t>
            </w:r>
            <w:r>
              <w:rPr>
                <w:rFonts w:ascii="HG丸ｺﾞｼｯｸM-PRO" w:eastAsia="HG丸ｺﾞｼｯｸM-PRO" w:hAnsi="HG丸ｺﾞｼｯｸM-PRO" w:hint="eastAsia"/>
              </w:rPr>
              <w:t>(職業)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C5F4D3" w14:textId="77777777" w:rsidR="00F34DF7" w:rsidRDefault="003543E2" w:rsidP="003543E2">
            <w:pPr>
              <w:pStyle w:val="a3"/>
              <w:spacing w:line="226" w:lineRule="exact"/>
              <w:jc w:val="center"/>
              <w:rPr>
                <w:rFonts w:ascii="HG丸ｺﾞｼｯｸM-PRO" w:eastAsia="HG丸ｺﾞｼｯｸM-PRO" w:hAnsi="HG丸ｺﾞｼｯｸM-PRO"/>
                <w:spacing w:val="0"/>
              </w:rPr>
            </w:pPr>
            <w:r>
              <w:rPr>
                <w:rFonts w:ascii="HG丸ｺﾞｼｯｸM-PRO" w:eastAsia="HG丸ｺﾞｼｯｸM-PRO" w:hAnsi="HG丸ｺﾞｼｯｸM-PRO" w:hint="eastAsia"/>
                <w:spacing w:val="0"/>
              </w:rPr>
              <w:t>学年</w:t>
            </w:r>
          </w:p>
          <w:p w14:paraId="2A4E11B4" w14:textId="77777777" w:rsidR="003543E2" w:rsidRPr="00F34DF7" w:rsidRDefault="003543E2" w:rsidP="003543E2">
            <w:pPr>
              <w:pStyle w:val="a3"/>
              <w:spacing w:line="226" w:lineRule="exact"/>
              <w:jc w:val="center"/>
              <w:rPr>
                <w:rFonts w:ascii="HG丸ｺﾞｼｯｸM-PRO" w:eastAsia="HG丸ｺﾞｼｯｸM-PRO" w:hAnsi="HG丸ｺﾞｼｯｸM-PRO"/>
                <w:spacing w:val="0"/>
              </w:rPr>
            </w:pPr>
            <w:r>
              <w:rPr>
                <w:rFonts w:ascii="HG丸ｺﾞｼｯｸM-PRO" w:eastAsia="HG丸ｺﾞｼｯｸM-PRO" w:hAnsi="HG丸ｺﾞｼｯｸM-PRO" w:hint="eastAsia"/>
                <w:spacing w:val="0"/>
              </w:rPr>
              <w:t>(年齢</w:t>
            </w:r>
            <w:r>
              <w:rPr>
                <w:rFonts w:ascii="HG丸ｺﾞｼｯｸM-PRO" w:eastAsia="HG丸ｺﾞｼｯｸM-PRO" w:hAnsi="HG丸ｺﾞｼｯｸM-PRO"/>
                <w:spacing w:val="0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00A0075" w14:textId="77777777" w:rsidR="003543E2" w:rsidRDefault="003543E2" w:rsidP="003543E2">
            <w:pPr>
              <w:pStyle w:val="a3"/>
              <w:spacing w:line="226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〒</w:t>
            </w:r>
          </w:p>
          <w:p w14:paraId="6AC048B7" w14:textId="77777777" w:rsidR="00F34DF7" w:rsidRPr="00F34DF7" w:rsidRDefault="003543E2" w:rsidP="00F34DF7">
            <w:pPr>
              <w:pStyle w:val="a3"/>
              <w:spacing w:line="226" w:lineRule="exact"/>
              <w:jc w:val="center"/>
              <w:rPr>
                <w:rFonts w:ascii="HG丸ｺﾞｼｯｸM-PRO" w:eastAsia="HG丸ｺﾞｼｯｸM-PRO" w:hAnsi="HG丸ｺﾞｼｯｸM-PRO"/>
                <w:spacing w:val="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住　 </w:t>
            </w:r>
            <w:r>
              <w:rPr>
                <w:rFonts w:ascii="HG丸ｺﾞｼｯｸM-PRO" w:eastAsia="HG丸ｺﾞｼｯｸM-PRO" w:hAnsi="HG丸ｺﾞｼｯｸM-PRO"/>
              </w:rPr>
              <w:t xml:space="preserve">    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F34DF7">
              <w:rPr>
                <w:rFonts w:ascii="HG丸ｺﾞｼｯｸM-PRO" w:eastAsia="HG丸ｺﾞｼｯｸM-PRO" w:hAnsi="HG丸ｺﾞｼｯｸM-PRO" w:hint="eastAsia"/>
              </w:rPr>
              <w:t>所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B287DE" w14:textId="77777777" w:rsidR="00F34DF7" w:rsidRPr="00F34DF7" w:rsidRDefault="003543E2" w:rsidP="00F34DF7">
            <w:pPr>
              <w:pStyle w:val="a3"/>
              <w:spacing w:line="226" w:lineRule="exact"/>
              <w:jc w:val="center"/>
              <w:rPr>
                <w:rFonts w:ascii="HG丸ｺﾞｼｯｸM-PRO" w:eastAsia="HG丸ｺﾞｼｯｸM-PRO" w:hAnsi="HG丸ｺﾞｼｯｸM-PRO"/>
                <w:spacing w:val="0"/>
              </w:rPr>
            </w:pPr>
            <w:r>
              <w:rPr>
                <w:rFonts w:ascii="HG丸ｺﾞｼｯｸM-PRO" w:eastAsia="HG丸ｺﾞｼｯｸM-PRO" w:hAnsi="HG丸ｺﾞｼｯｸM-PRO" w:hint="eastAsia"/>
                <w:spacing w:val="0"/>
              </w:rPr>
              <w:t>電話番号</w:t>
            </w:r>
          </w:p>
        </w:tc>
      </w:tr>
      <w:tr w:rsidR="003543E2" w:rsidRPr="00F34DF7" w14:paraId="6E215984" w14:textId="77777777" w:rsidTr="0074476B">
        <w:trPr>
          <w:trHeight w:hRule="exact" w:val="695"/>
        </w:trPr>
        <w:tc>
          <w:tcPr>
            <w:tcW w:w="5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8C20B" w14:textId="0D0D4AB6" w:rsidR="003543E2" w:rsidRPr="006A47EA" w:rsidRDefault="00501A4A" w:rsidP="00501A4A">
            <w:pPr>
              <w:pStyle w:val="a3"/>
              <w:spacing w:before="118"/>
              <w:jc w:val="left"/>
              <w:rPr>
                <w:rFonts w:ascii="HG丸ｺﾞｼｯｸM-PRO" w:eastAsia="HG丸ｺﾞｼｯｸM-PRO" w:hAnsi="HG丸ｺﾞｼｯｸM-PRO"/>
                <w:color w:val="FF0000"/>
                <w:spacing w:val="0"/>
                <w:sz w:val="24"/>
                <w:szCs w:val="24"/>
              </w:rPr>
            </w:pPr>
            <w:r w:rsidRPr="006A47EA">
              <w:rPr>
                <w:rFonts w:ascii="HG丸ｺﾞｼｯｸM-PRO" w:eastAsia="HG丸ｺﾞｼｯｸM-PRO" w:hAnsi="HG丸ｺﾞｼｯｸM-PRO" w:hint="eastAsia"/>
                <w:color w:val="FF0000"/>
                <w:spacing w:val="0"/>
              </w:rPr>
              <w:t xml:space="preserve">　</w:t>
            </w:r>
            <w:r w:rsidR="002B0DD3">
              <w:rPr>
                <w:rFonts w:ascii="HG丸ｺﾞｼｯｸM-PRO" w:eastAsia="HG丸ｺﾞｼｯｸM-PRO" w:hAnsi="HG丸ｺﾞｼｯｸM-PRO" w:hint="eastAsia"/>
                <w:color w:val="FF0000"/>
                <w:spacing w:val="0"/>
                <w:sz w:val="24"/>
                <w:szCs w:val="24"/>
              </w:rPr>
              <w:t xml:space="preserve">みどりみて　</w:t>
            </w:r>
            <w:r w:rsidR="000E3E39">
              <w:rPr>
                <w:rFonts w:ascii="HG丸ｺﾞｼｯｸM-PRO" w:eastAsia="HG丸ｺﾞｼｯｸM-PRO" w:hAnsi="HG丸ｺﾞｼｯｸM-PRO" w:hint="eastAsia"/>
                <w:color w:val="FF0000"/>
                <w:spacing w:val="0"/>
                <w:sz w:val="24"/>
                <w:szCs w:val="24"/>
              </w:rPr>
              <w:t>えがおひろがる</w:t>
            </w:r>
            <w:r w:rsidR="002B0DD3">
              <w:rPr>
                <w:rFonts w:ascii="HG丸ｺﾞｼｯｸM-PRO" w:eastAsia="HG丸ｺﾞｼｯｸM-PRO" w:hAnsi="HG丸ｺﾞｼｯｸM-PRO" w:hint="eastAsia"/>
                <w:color w:val="FF0000"/>
                <w:spacing w:val="0"/>
                <w:sz w:val="24"/>
                <w:szCs w:val="24"/>
              </w:rPr>
              <w:t xml:space="preserve">　</w:t>
            </w:r>
            <w:r w:rsidR="000E3E39">
              <w:rPr>
                <w:rFonts w:ascii="HG丸ｺﾞｼｯｸM-PRO" w:eastAsia="HG丸ｺﾞｼｯｸM-PRO" w:hAnsi="HG丸ｺﾞｼｯｸM-PRO" w:hint="eastAsia"/>
                <w:color w:val="FF0000"/>
                <w:spacing w:val="0"/>
                <w:sz w:val="24"/>
                <w:szCs w:val="24"/>
              </w:rPr>
              <w:t>ゆめがある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19284B" w14:textId="2352CA39" w:rsidR="003543E2" w:rsidRPr="006A47EA" w:rsidRDefault="000E3E39" w:rsidP="00501A4A">
            <w:pPr>
              <w:pStyle w:val="a3"/>
              <w:spacing w:before="118"/>
              <w:jc w:val="center"/>
              <w:rPr>
                <w:rFonts w:ascii="HG丸ｺﾞｼｯｸM-PRO" w:eastAsia="HG丸ｺﾞｼｯｸM-PRO" w:hAnsi="HG丸ｺﾞｼｯｸM-PRO"/>
                <w:color w:val="FF0000"/>
                <w:spacing w:val="0"/>
              </w:rPr>
            </w:pPr>
            <w:r>
              <w:rPr>
                <w:rFonts w:ascii="HG丸ｺﾞｼｯｸM-PRO" w:eastAsia="HG丸ｺﾞｼｯｸM-PRO" w:hAnsi="HG丸ｺﾞｼｯｸM-PRO"/>
                <w:color w:val="FF0000"/>
                <w:spacing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E3E39" w:rsidRPr="000E3E39">
                    <w:rPr>
                      <w:rFonts w:ascii="HG丸ｺﾞｼｯｸM-PRO" w:eastAsia="HG丸ｺﾞｼｯｸM-PRO" w:hAnsi="HG丸ｺﾞｼｯｸM-PRO"/>
                      <w:color w:val="FF0000"/>
                      <w:spacing w:val="0"/>
                      <w:sz w:val="10"/>
                    </w:rPr>
                    <w:t>かい</w:t>
                  </w:r>
                </w:rt>
                <w:rubyBase>
                  <w:r w:rsidR="000E3E39">
                    <w:rPr>
                      <w:rFonts w:ascii="HG丸ｺﾞｼｯｸM-PRO" w:eastAsia="HG丸ｺﾞｼｯｸM-PRO" w:hAnsi="HG丸ｺﾞｼｯｸM-PRO"/>
                      <w:color w:val="FF0000"/>
                      <w:spacing w:val="0"/>
                    </w:rPr>
                    <w:t>甲斐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color w:val="FF0000"/>
                <w:spacing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E3E39" w:rsidRPr="000E3E39">
                    <w:rPr>
                      <w:rFonts w:ascii="HG丸ｺﾞｼｯｸM-PRO" w:eastAsia="HG丸ｺﾞｼｯｸM-PRO" w:hAnsi="HG丸ｺﾞｼｯｸM-PRO"/>
                      <w:color w:val="FF0000"/>
                      <w:spacing w:val="0"/>
                      <w:sz w:val="10"/>
                    </w:rPr>
                    <w:t>の</w:t>
                  </w:r>
                </w:rt>
                <w:rubyBase>
                  <w:r w:rsidR="000E3E39">
                    <w:rPr>
                      <w:rFonts w:ascii="HG丸ｺﾞｼｯｸM-PRO" w:eastAsia="HG丸ｺﾞｼｯｸM-PRO" w:hAnsi="HG丸ｺﾞｼｯｸM-PRO"/>
                      <w:color w:val="FF0000"/>
                      <w:spacing w:val="0"/>
                    </w:rPr>
                    <w:t>野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pacing w:val="0"/>
              </w:rPr>
              <w:t xml:space="preserve">　みどり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DA2889" w14:textId="40F25000" w:rsidR="002150B4" w:rsidRDefault="00445102" w:rsidP="00501A4A">
            <w:pPr>
              <w:pStyle w:val="a3"/>
              <w:spacing w:before="118"/>
              <w:jc w:val="center"/>
              <w:rPr>
                <w:rFonts w:ascii="HG丸ｺﾞｼｯｸM-PRO" w:eastAsia="HG丸ｺﾞｼｯｸM-PRO" w:hAnsi="HG丸ｺﾞｼｯｸM-PRO"/>
                <w:color w:val="FF0000"/>
                <w:spacing w:val="0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pacing w:val="0"/>
              </w:rPr>
              <w:t>○○○</w:t>
            </w:r>
            <w:r w:rsidR="002150B4">
              <w:rPr>
                <w:rFonts w:ascii="HG丸ｺﾞｼｯｸM-PRO" w:eastAsia="HG丸ｺﾞｼｯｸM-PRO" w:hAnsi="HG丸ｺﾞｼｯｸM-PRO" w:hint="eastAsia"/>
                <w:color w:val="FF0000"/>
                <w:spacing w:val="0"/>
              </w:rPr>
              <w:t>立</w:t>
            </w:r>
          </w:p>
          <w:p w14:paraId="5F2B884E" w14:textId="3630766A" w:rsidR="003543E2" w:rsidRPr="006A47EA" w:rsidRDefault="00445102" w:rsidP="00501A4A">
            <w:pPr>
              <w:pStyle w:val="a3"/>
              <w:spacing w:before="118"/>
              <w:jc w:val="center"/>
              <w:rPr>
                <w:rFonts w:ascii="HG丸ｺﾞｼｯｸM-PRO" w:eastAsia="HG丸ｺﾞｼｯｸM-PRO" w:hAnsi="HG丸ｺﾞｼｯｸM-PRO"/>
                <w:color w:val="FF0000"/>
                <w:spacing w:val="0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pacing w:val="0"/>
              </w:rPr>
              <w:t>△△</w:t>
            </w:r>
            <w:r w:rsidR="002150B4">
              <w:rPr>
                <w:rFonts w:ascii="HG丸ｺﾞｼｯｸM-PRO" w:eastAsia="HG丸ｺﾞｼｯｸM-PRO" w:hAnsi="HG丸ｺﾞｼｯｸM-PRO" w:hint="eastAsia"/>
                <w:color w:val="FF0000"/>
                <w:spacing w:val="0"/>
              </w:rPr>
              <w:t>小学校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765855" w14:textId="77777777" w:rsidR="003543E2" w:rsidRDefault="00501A4A" w:rsidP="00501A4A">
            <w:pPr>
              <w:pStyle w:val="a3"/>
              <w:spacing w:line="226" w:lineRule="exact"/>
              <w:jc w:val="center"/>
              <w:rPr>
                <w:rFonts w:ascii="HG丸ｺﾞｼｯｸM-PRO" w:eastAsia="HG丸ｺﾞｼｯｸM-PRO" w:hAnsi="HG丸ｺﾞｼｯｸM-PRO"/>
                <w:color w:val="FF0000"/>
                <w:spacing w:val="0"/>
              </w:rPr>
            </w:pPr>
            <w:r w:rsidRPr="006A47EA">
              <w:rPr>
                <w:rFonts w:ascii="HG丸ｺﾞｼｯｸM-PRO" w:eastAsia="HG丸ｺﾞｼｯｸM-PRO" w:hAnsi="HG丸ｺﾞｼｯｸM-PRO" w:hint="eastAsia"/>
                <w:color w:val="FF0000"/>
                <w:spacing w:val="0"/>
              </w:rPr>
              <w:t>3</w:t>
            </w:r>
          </w:p>
          <w:p w14:paraId="241907FB" w14:textId="75D5E632" w:rsidR="00526FF4" w:rsidRPr="006A47EA" w:rsidRDefault="00526FF4" w:rsidP="00526FF4">
            <w:pPr>
              <w:pStyle w:val="a3"/>
              <w:spacing w:line="226" w:lineRule="exact"/>
              <w:jc w:val="center"/>
              <w:rPr>
                <w:rFonts w:ascii="HG丸ｺﾞｼｯｸM-PRO" w:eastAsia="HG丸ｺﾞｼｯｸM-PRO" w:hAnsi="HG丸ｺﾞｼｯｸM-PRO"/>
                <w:color w:val="FF0000"/>
                <w:spacing w:val="0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pacing w:val="0"/>
              </w:rPr>
              <w:t>（9）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F53F462" w14:textId="32C9ED7F" w:rsidR="0074476B" w:rsidRPr="006A47EA" w:rsidRDefault="0074476B" w:rsidP="0074476B">
            <w:pPr>
              <w:pStyle w:val="a3"/>
              <w:spacing w:line="226" w:lineRule="exact"/>
              <w:jc w:val="left"/>
              <w:rPr>
                <w:rFonts w:ascii="HG丸ｺﾞｼｯｸM-PRO" w:eastAsia="HG丸ｺﾞｼｯｸM-PRO" w:hAnsi="HG丸ｺﾞｼｯｸM-PRO"/>
                <w:color w:val="FF0000"/>
                <w:spacing w:val="0"/>
                <w:sz w:val="18"/>
                <w:szCs w:val="18"/>
              </w:rPr>
            </w:pPr>
            <w:r w:rsidRPr="006A47EA">
              <w:rPr>
                <w:rFonts w:ascii="HG丸ｺﾞｼｯｸM-PRO" w:eastAsia="HG丸ｺﾞｼｯｸM-PRO" w:hAnsi="HG丸ｺﾞｼｯｸM-PRO" w:hint="eastAsia"/>
                <w:color w:val="FF0000"/>
                <w:spacing w:val="0"/>
                <w:sz w:val="18"/>
                <w:szCs w:val="18"/>
              </w:rPr>
              <w:t>〒</w:t>
            </w:r>
            <w:r w:rsidR="00445102">
              <w:rPr>
                <w:rFonts w:ascii="HG丸ｺﾞｼｯｸM-PRO" w:eastAsia="HG丸ｺﾞｼｯｸM-PRO" w:hAnsi="HG丸ｺﾞｼｯｸM-PRO" w:hint="eastAsia"/>
                <w:color w:val="FF0000"/>
                <w:spacing w:val="0"/>
                <w:sz w:val="18"/>
                <w:szCs w:val="18"/>
              </w:rPr>
              <w:t>□□□</w:t>
            </w:r>
            <w:r w:rsidRPr="006A47EA">
              <w:rPr>
                <w:rFonts w:ascii="HG丸ｺﾞｼｯｸM-PRO" w:eastAsia="HG丸ｺﾞｼｯｸM-PRO" w:hAnsi="HG丸ｺﾞｼｯｸM-PRO"/>
                <w:color w:val="FF0000"/>
                <w:spacing w:val="0"/>
                <w:sz w:val="18"/>
                <w:szCs w:val="18"/>
              </w:rPr>
              <w:t>-</w:t>
            </w:r>
            <w:r w:rsidR="00445102">
              <w:rPr>
                <w:rFonts w:ascii="HG丸ｺﾞｼｯｸM-PRO" w:eastAsia="HG丸ｺﾞｼｯｸM-PRO" w:hAnsi="HG丸ｺﾞｼｯｸM-PRO" w:hint="eastAsia"/>
                <w:color w:val="FF0000"/>
                <w:spacing w:val="0"/>
                <w:sz w:val="18"/>
                <w:szCs w:val="18"/>
              </w:rPr>
              <w:t>□□□□</w:t>
            </w:r>
          </w:p>
          <w:p w14:paraId="02D34965" w14:textId="7112D332" w:rsidR="003543E2" w:rsidRPr="006A47EA" w:rsidRDefault="00445102" w:rsidP="002150B4">
            <w:pPr>
              <w:pStyle w:val="a3"/>
              <w:spacing w:line="226" w:lineRule="exact"/>
              <w:rPr>
                <w:rFonts w:ascii="HG丸ｺﾞｼｯｸM-PRO" w:eastAsia="HG丸ｺﾞｼｯｸM-PRO" w:hAnsi="HG丸ｺﾞｼｯｸM-PRO"/>
                <w:color w:val="FF0000"/>
                <w:spacing w:val="0"/>
              </w:rPr>
            </w:pPr>
            <w:r>
              <w:rPr>
                <w:rFonts w:ascii="メイリオ" w:eastAsia="メイリオ" w:hAnsi="メイリオ" w:hint="eastAsia"/>
                <w:color w:val="FF0000"/>
                <w:sz w:val="20"/>
                <w:szCs w:val="20"/>
              </w:rPr>
              <w:t>◇◇◇◇</w:t>
            </w:r>
            <w:r w:rsidR="002150B4">
              <w:rPr>
                <w:rFonts w:ascii="メイリオ" w:eastAsia="メイリオ" w:hAnsi="メイリオ" w:hint="eastAsia"/>
                <w:color w:val="FF0000"/>
                <w:sz w:val="20"/>
                <w:szCs w:val="20"/>
              </w:rPr>
              <w:t>○○○</w:t>
            </w:r>
            <w:r>
              <w:rPr>
                <w:rFonts w:ascii="メイリオ" w:eastAsia="メイリオ" w:hAnsi="メイリオ" w:hint="eastAsia"/>
                <w:color w:val="FF0000"/>
                <w:sz w:val="20"/>
                <w:szCs w:val="20"/>
              </w:rPr>
              <w:t>▽▽-▽▽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C3FFCD" w14:textId="1D80D43D" w:rsidR="002B0DD3" w:rsidRDefault="00445102" w:rsidP="002B0DD3">
            <w:pPr>
              <w:pStyle w:val="a3"/>
              <w:spacing w:line="226" w:lineRule="exact"/>
              <w:jc w:val="left"/>
              <w:rPr>
                <w:rFonts w:ascii="メイリオ" w:eastAsia="メイリオ" w:hAnsi="メイリオ"/>
                <w:color w:val="FF0000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color w:val="FF0000"/>
                <w:sz w:val="20"/>
                <w:szCs w:val="20"/>
              </w:rPr>
              <w:t>○○○○</w:t>
            </w:r>
            <w:r w:rsidR="002150B4">
              <w:rPr>
                <w:rFonts w:ascii="メイリオ" w:eastAsia="メイリオ" w:hAnsi="メイリオ"/>
                <w:color w:val="FF0000"/>
                <w:sz w:val="20"/>
                <w:szCs w:val="20"/>
              </w:rPr>
              <w:t>-</w:t>
            </w:r>
          </w:p>
          <w:p w14:paraId="7EB3497B" w14:textId="19B1DEFB" w:rsidR="003543E2" w:rsidRPr="006A47EA" w:rsidRDefault="002B0DD3" w:rsidP="002B0DD3">
            <w:pPr>
              <w:pStyle w:val="a3"/>
              <w:spacing w:line="226" w:lineRule="exact"/>
              <w:jc w:val="left"/>
              <w:rPr>
                <w:rFonts w:ascii="HG丸ｺﾞｼｯｸM-PRO" w:eastAsia="HG丸ｺﾞｼｯｸM-PRO" w:hAnsi="HG丸ｺﾞｼｯｸM-PRO"/>
                <w:color w:val="FF0000"/>
                <w:spacing w:val="0"/>
              </w:rPr>
            </w:pPr>
            <w:r>
              <w:rPr>
                <w:rFonts w:ascii="メイリオ" w:eastAsia="メイリオ" w:hAnsi="メイリオ" w:hint="eastAsia"/>
                <w:color w:val="FF0000"/>
                <w:sz w:val="20"/>
                <w:szCs w:val="20"/>
              </w:rPr>
              <w:t>○○</w:t>
            </w:r>
            <w:r>
              <w:rPr>
                <w:rFonts w:ascii="メイリオ" w:eastAsia="メイリオ" w:hAnsi="メイリオ"/>
                <w:color w:val="FF0000"/>
                <w:sz w:val="20"/>
                <w:szCs w:val="20"/>
              </w:rPr>
              <w:t>-</w:t>
            </w:r>
            <w:r>
              <w:rPr>
                <w:rFonts w:ascii="メイリオ" w:eastAsia="メイリオ" w:hAnsi="メイリオ" w:hint="eastAsia"/>
                <w:color w:val="FF0000"/>
                <w:sz w:val="20"/>
                <w:szCs w:val="20"/>
              </w:rPr>
              <w:t>○○○○</w:t>
            </w:r>
          </w:p>
        </w:tc>
        <w:tc>
          <w:tcPr>
            <w:tcW w:w="46" w:type="dxa"/>
            <w:vAlign w:val="center"/>
          </w:tcPr>
          <w:p w14:paraId="3F16F0D1" w14:textId="77777777" w:rsidR="003543E2" w:rsidRPr="00501A4A" w:rsidRDefault="003543E2" w:rsidP="002B0DD3">
            <w:pPr>
              <w:pStyle w:val="a3"/>
              <w:spacing w:line="226" w:lineRule="exact"/>
              <w:jc w:val="left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</w:tr>
      <w:tr w:rsidR="003543E2" w:rsidRPr="00F34DF7" w14:paraId="166E56AF" w14:textId="77777777" w:rsidTr="000E3E39">
        <w:trPr>
          <w:gridAfter w:val="1"/>
          <w:wAfter w:w="46" w:type="dxa"/>
          <w:trHeight w:hRule="exact" w:val="692"/>
        </w:trPr>
        <w:tc>
          <w:tcPr>
            <w:tcW w:w="5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403C2" w14:textId="2629D79B" w:rsidR="003543E2" w:rsidRPr="00445102" w:rsidRDefault="000E3E39" w:rsidP="000E3E39">
            <w:pPr>
              <w:pStyle w:val="a3"/>
              <w:spacing w:before="108"/>
              <w:ind w:firstLineChars="100" w:firstLine="210"/>
              <w:rPr>
                <w:rFonts w:ascii="HG丸ｺﾞｼｯｸM-PRO" w:eastAsia="HG丸ｺﾞｼｯｸM-PRO" w:hAnsi="HG丸ｺﾞｼｯｸM-PRO"/>
                <w:color w:val="0070C0"/>
                <w:spacing w:val="0"/>
              </w:rPr>
            </w:pPr>
            <w:r w:rsidRPr="00445102">
              <w:rPr>
                <w:rFonts w:ascii="HG丸ｺﾞｼｯｸM-PRO" w:eastAsia="HG丸ｺﾞｼｯｸM-PRO" w:hAnsi="HG丸ｺﾞｼｯｸM-PRO"/>
                <w:color w:val="0070C0"/>
                <w:spacing w:val="0"/>
              </w:rPr>
              <w:t>SDGs</w:t>
            </w:r>
            <w:r w:rsidRPr="00445102">
              <w:rPr>
                <w:rFonts w:ascii="HG丸ｺﾞｼｯｸM-PRO" w:eastAsia="HG丸ｺﾞｼｯｸM-PRO" w:hAnsi="HG丸ｺﾞｼｯｸM-PRO" w:hint="eastAsia"/>
                <w:color w:val="0070C0"/>
                <w:spacing w:val="0"/>
              </w:rPr>
              <w:t>で　みんなのみらい　かなえたい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C0E50B" w14:textId="3A24AC8C" w:rsidR="003543E2" w:rsidRPr="00445102" w:rsidRDefault="000E3E39" w:rsidP="000E3E39">
            <w:pPr>
              <w:pStyle w:val="a3"/>
              <w:spacing w:before="108"/>
              <w:jc w:val="center"/>
              <w:rPr>
                <w:rFonts w:ascii="HG丸ｺﾞｼｯｸM-PRO" w:eastAsia="HG丸ｺﾞｼｯｸM-PRO" w:hAnsi="HG丸ｺﾞｼｯｸM-PRO"/>
                <w:color w:val="0070C0"/>
                <w:spacing w:val="0"/>
              </w:rPr>
            </w:pPr>
            <w:r w:rsidRPr="00445102">
              <w:rPr>
                <w:rFonts w:ascii="HG丸ｺﾞｼｯｸM-PRO" w:eastAsia="HG丸ｺﾞｼｯｸM-PRO" w:hAnsi="HG丸ｺﾞｼｯｸM-PRO"/>
                <w:color w:val="0070C0"/>
                <w:spacing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E3E39" w:rsidRPr="00445102">
                    <w:rPr>
                      <w:rFonts w:ascii="HG丸ｺﾞｼｯｸM-PRO" w:eastAsia="HG丸ｺﾞｼｯｸM-PRO" w:hAnsi="HG丸ｺﾞｼｯｸM-PRO"/>
                      <w:color w:val="0070C0"/>
                      <w:spacing w:val="0"/>
                      <w:sz w:val="10"/>
                    </w:rPr>
                    <w:t>こくど</w:t>
                  </w:r>
                </w:rt>
                <w:rubyBase>
                  <w:r w:rsidR="000E3E39" w:rsidRPr="00445102">
                    <w:rPr>
                      <w:rFonts w:ascii="HG丸ｺﾞｼｯｸM-PRO" w:eastAsia="HG丸ｺﾞｼｯｸM-PRO" w:hAnsi="HG丸ｺﾞｼｯｸM-PRO"/>
                      <w:color w:val="0070C0"/>
                      <w:spacing w:val="0"/>
                    </w:rPr>
                    <w:t>国土</w:t>
                  </w:r>
                </w:rubyBase>
              </w:ruby>
            </w:r>
            <w:r w:rsidRPr="00445102">
              <w:rPr>
                <w:rFonts w:ascii="HG丸ｺﾞｼｯｸM-PRO" w:eastAsia="HG丸ｺﾞｼｯｸM-PRO" w:hAnsi="HG丸ｺﾞｼｯｸM-PRO" w:hint="eastAsia"/>
                <w:color w:val="0070C0"/>
                <w:spacing w:val="0"/>
              </w:rPr>
              <w:t xml:space="preserve">　</w:t>
            </w:r>
            <w:r w:rsidRPr="00445102">
              <w:rPr>
                <w:rFonts w:ascii="HG丸ｺﾞｼｯｸM-PRO" w:eastAsia="HG丸ｺﾞｼｯｸM-PRO" w:hAnsi="HG丸ｺﾞｼｯｸM-PRO"/>
                <w:color w:val="0070C0"/>
                <w:spacing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E3E39" w:rsidRPr="00445102">
                    <w:rPr>
                      <w:rFonts w:ascii="HG丸ｺﾞｼｯｸM-PRO" w:eastAsia="HG丸ｺﾞｼｯｸM-PRO" w:hAnsi="HG丸ｺﾞｼｯｸM-PRO"/>
                      <w:color w:val="0070C0"/>
                      <w:spacing w:val="0"/>
                      <w:sz w:val="10"/>
                    </w:rPr>
                    <w:t>りょっか</w:t>
                  </w:r>
                </w:rt>
                <w:rubyBase>
                  <w:r w:rsidR="000E3E39" w:rsidRPr="00445102">
                    <w:rPr>
                      <w:rFonts w:ascii="HG丸ｺﾞｼｯｸM-PRO" w:eastAsia="HG丸ｺﾞｼｯｸM-PRO" w:hAnsi="HG丸ｺﾞｼｯｸM-PRO"/>
                      <w:color w:val="0070C0"/>
                      <w:spacing w:val="0"/>
                    </w:rPr>
                    <w:t>緑化</w:t>
                  </w:r>
                </w:rubyBase>
              </w:ruby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1FC058" w14:textId="23D627D1" w:rsidR="003543E2" w:rsidRPr="00445102" w:rsidRDefault="00445102" w:rsidP="00445102">
            <w:pPr>
              <w:pStyle w:val="a3"/>
              <w:spacing w:before="108"/>
              <w:jc w:val="center"/>
              <w:rPr>
                <w:rFonts w:ascii="HG丸ｺﾞｼｯｸM-PRO" w:eastAsia="HG丸ｺﾞｼｯｸM-PRO" w:hAnsi="HG丸ｺﾞｼｯｸM-PRO"/>
                <w:color w:val="0070C0"/>
                <w:spacing w:val="0"/>
              </w:rPr>
            </w:pPr>
            <w:r w:rsidRPr="00445102">
              <w:rPr>
                <w:rFonts w:ascii="HG丸ｺﾞｼｯｸM-PRO" w:eastAsia="HG丸ｺﾞｼｯｸM-PRO" w:hAnsi="HG丸ｺﾞｼｯｸM-PRO" w:hint="eastAsia"/>
                <w:color w:val="0070C0"/>
                <w:spacing w:val="0"/>
              </w:rPr>
              <w:t>(</w:t>
            </w:r>
            <w:r w:rsidR="000E3E39" w:rsidRPr="00445102">
              <w:rPr>
                <w:rFonts w:ascii="HG丸ｺﾞｼｯｸM-PRO" w:eastAsia="HG丸ｺﾞｼｯｸM-PRO" w:hAnsi="HG丸ｺﾞｼｯｸM-PRO"/>
                <w:color w:val="0070C0"/>
                <w:spacing w:val="0"/>
              </w:rPr>
              <w:t>会社員</w:t>
            </w:r>
            <w:r w:rsidRPr="00445102">
              <w:rPr>
                <w:rFonts w:ascii="HG丸ｺﾞｼｯｸM-PRO" w:eastAsia="HG丸ｺﾞｼｯｸM-PRO" w:hAnsi="HG丸ｺﾞｼｯｸM-PRO" w:hint="eastAsia"/>
                <w:color w:val="0070C0"/>
                <w:spacing w:val="0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22D8A4" w14:textId="6A100504" w:rsidR="003543E2" w:rsidRPr="00445102" w:rsidRDefault="00445102" w:rsidP="00445102">
            <w:pPr>
              <w:pStyle w:val="a3"/>
              <w:spacing w:before="108"/>
              <w:jc w:val="center"/>
              <w:rPr>
                <w:rFonts w:ascii="HG丸ｺﾞｼｯｸM-PRO" w:eastAsia="HG丸ｺﾞｼｯｸM-PRO" w:hAnsi="HG丸ｺﾞｼｯｸM-PRO"/>
                <w:color w:val="0070C0"/>
                <w:spacing w:val="0"/>
              </w:rPr>
            </w:pPr>
            <w:r w:rsidRPr="00445102">
              <w:rPr>
                <w:rFonts w:ascii="HG丸ｺﾞｼｯｸM-PRO" w:eastAsia="HG丸ｺﾞｼｯｸM-PRO" w:hAnsi="HG丸ｺﾞｼｯｸM-PRO" w:hint="eastAsia"/>
                <w:color w:val="0070C0"/>
                <w:spacing w:val="0"/>
              </w:rPr>
              <w:t>(</w:t>
            </w:r>
            <w:r w:rsidRPr="00445102">
              <w:rPr>
                <w:rFonts w:ascii="HG丸ｺﾞｼｯｸM-PRO" w:eastAsia="HG丸ｺﾞｼｯｸM-PRO" w:hAnsi="HG丸ｺﾞｼｯｸM-PRO"/>
                <w:color w:val="0070C0"/>
                <w:spacing w:val="0"/>
              </w:rPr>
              <w:t>50)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tbl>
            <w:tblPr>
              <w:tblW w:w="14624" w:type="dxa"/>
              <w:tblLayout w:type="fixed"/>
              <w:tblCellMar>
                <w:left w:w="13" w:type="dxa"/>
                <w:right w:w="13" w:type="dxa"/>
              </w:tblCellMar>
              <w:tblLook w:val="0000" w:firstRow="0" w:lastRow="0" w:firstColumn="0" w:lastColumn="0" w:noHBand="0" w:noVBand="0"/>
            </w:tblPr>
            <w:tblGrid>
              <w:gridCol w:w="9647"/>
              <w:gridCol w:w="4977"/>
            </w:tblGrid>
            <w:tr w:rsidR="00445102" w:rsidRPr="00445102" w14:paraId="37CBA708" w14:textId="77777777" w:rsidTr="00CB753D">
              <w:trPr>
                <w:trHeight w:hRule="exact" w:val="695"/>
              </w:trPr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26E39CB" w14:textId="77777777" w:rsidR="00445102" w:rsidRPr="00445102" w:rsidRDefault="00445102" w:rsidP="00445102">
                  <w:pPr>
                    <w:pStyle w:val="a3"/>
                    <w:spacing w:line="226" w:lineRule="exact"/>
                    <w:jc w:val="left"/>
                    <w:rPr>
                      <w:rFonts w:ascii="HG丸ｺﾞｼｯｸM-PRO" w:eastAsia="HG丸ｺﾞｼｯｸM-PRO" w:hAnsi="HG丸ｺﾞｼｯｸM-PRO"/>
                      <w:color w:val="0070C0"/>
                      <w:spacing w:val="0"/>
                      <w:sz w:val="18"/>
                      <w:szCs w:val="18"/>
                    </w:rPr>
                  </w:pPr>
                  <w:r w:rsidRPr="00445102">
                    <w:rPr>
                      <w:rFonts w:ascii="HG丸ｺﾞｼｯｸM-PRO" w:eastAsia="HG丸ｺﾞｼｯｸM-PRO" w:hAnsi="HG丸ｺﾞｼｯｸM-PRO" w:hint="eastAsia"/>
                      <w:color w:val="0070C0"/>
                      <w:spacing w:val="0"/>
                      <w:sz w:val="18"/>
                      <w:szCs w:val="18"/>
                    </w:rPr>
                    <w:t>〒□□□</w:t>
                  </w:r>
                  <w:r w:rsidRPr="00445102">
                    <w:rPr>
                      <w:rFonts w:ascii="HG丸ｺﾞｼｯｸM-PRO" w:eastAsia="HG丸ｺﾞｼｯｸM-PRO" w:hAnsi="HG丸ｺﾞｼｯｸM-PRO"/>
                      <w:color w:val="0070C0"/>
                      <w:spacing w:val="0"/>
                      <w:sz w:val="18"/>
                      <w:szCs w:val="18"/>
                    </w:rPr>
                    <w:t>-</w:t>
                  </w:r>
                  <w:r w:rsidRPr="00445102">
                    <w:rPr>
                      <w:rFonts w:ascii="HG丸ｺﾞｼｯｸM-PRO" w:eastAsia="HG丸ｺﾞｼｯｸM-PRO" w:hAnsi="HG丸ｺﾞｼｯｸM-PRO" w:hint="eastAsia"/>
                      <w:color w:val="0070C0"/>
                      <w:spacing w:val="0"/>
                      <w:sz w:val="18"/>
                      <w:szCs w:val="18"/>
                    </w:rPr>
                    <w:t>□□□□</w:t>
                  </w:r>
                </w:p>
                <w:p w14:paraId="09AC0B13" w14:textId="77777777" w:rsidR="00445102" w:rsidRPr="00445102" w:rsidRDefault="00445102" w:rsidP="00445102">
                  <w:pPr>
                    <w:pStyle w:val="a3"/>
                    <w:spacing w:line="226" w:lineRule="exact"/>
                    <w:rPr>
                      <w:rFonts w:ascii="HG丸ｺﾞｼｯｸM-PRO" w:eastAsia="HG丸ｺﾞｼｯｸM-PRO" w:hAnsi="HG丸ｺﾞｼｯｸM-PRO"/>
                      <w:color w:val="0070C0"/>
                      <w:spacing w:val="0"/>
                    </w:rPr>
                  </w:pPr>
                  <w:r w:rsidRPr="00445102">
                    <w:rPr>
                      <w:rFonts w:ascii="メイリオ" w:eastAsia="メイリオ" w:hAnsi="メイリオ" w:hint="eastAsia"/>
                      <w:color w:val="0070C0"/>
                      <w:sz w:val="20"/>
                      <w:szCs w:val="20"/>
                    </w:rPr>
                    <w:t>◇◇◇◇○○○▽▽-▽▽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3181CA" w14:textId="77777777" w:rsidR="00445102" w:rsidRPr="00445102" w:rsidRDefault="00445102" w:rsidP="00445102">
                  <w:pPr>
                    <w:pStyle w:val="a3"/>
                    <w:spacing w:line="226" w:lineRule="exact"/>
                    <w:jc w:val="left"/>
                    <w:rPr>
                      <w:rFonts w:ascii="メイリオ" w:eastAsia="メイリオ" w:hAnsi="メイリオ"/>
                      <w:color w:val="0070C0"/>
                      <w:sz w:val="20"/>
                      <w:szCs w:val="20"/>
                    </w:rPr>
                  </w:pPr>
                  <w:r w:rsidRPr="00445102">
                    <w:rPr>
                      <w:rFonts w:ascii="メイリオ" w:eastAsia="メイリオ" w:hAnsi="メイリオ" w:hint="eastAsia"/>
                      <w:color w:val="0070C0"/>
                      <w:sz w:val="20"/>
                      <w:szCs w:val="20"/>
                    </w:rPr>
                    <w:t>○○○○</w:t>
                  </w:r>
                  <w:r w:rsidRPr="00445102">
                    <w:rPr>
                      <w:rFonts w:ascii="メイリオ" w:eastAsia="メイリオ" w:hAnsi="メイリオ"/>
                      <w:color w:val="0070C0"/>
                      <w:sz w:val="20"/>
                      <w:szCs w:val="20"/>
                    </w:rPr>
                    <w:t>-</w:t>
                  </w:r>
                </w:p>
                <w:p w14:paraId="0E4CEA78" w14:textId="77777777" w:rsidR="00445102" w:rsidRPr="00445102" w:rsidRDefault="00445102" w:rsidP="00445102">
                  <w:pPr>
                    <w:pStyle w:val="a3"/>
                    <w:spacing w:line="226" w:lineRule="exact"/>
                    <w:jc w:val="left"/>
                    <w:rPr>
                      <w:rFonts w:ascii="HG丸ｺﾞｼｯｸM-PRO" w:eastAsia="HG丸ｺﾞｼｯｸM-PRO" w:hAnsi="HG丸ｺﾞｼｯｸM-PRO"/>
                      <w:color w:val="0070C0"/>
                      <w:spacing w:val="0"/>
                    </w:rPr>
                  </w:pPr>
                  <w:r w:rsidRPr="00445102">
                    <w:rPr>
                      <w:rFonts w:ascii="メイリオ" w:eastAsia="メイリオ" w:hAnsi="メイリオ" w:hint="eastAsia"/>
                      <w:color w:val="0070C0"/>
                      <w:sz w:val="20"/>
                      <w:szCs w:val="20"/>
                    </w:rPr>
                    <w:t>○○</w:t>
                  </w:r>
                  <w:r w:rsidRPr="00445102">
                    <w:rPr>
                      <w:rFonts w:ascii="メイリオ" w:eastAsia="メイリオ" w:hAnsi="メイリオ"/>
                      <w:color w:val="0070C0"/>
                      <w:sz w:val="20"/>
                      <w:szCs w:val="20"/>
                    </w:rPr>
                    <w:t>-</w:t>
                  </w:r>
                  <w:r w:rsidRPr="00445102">
                    <w:rPr>
                      <w:rFonts w:ascii="メイリオ" w:eastAsia="メイリオ" w:hAnsi="メイリオ" w:hint="eastAsia"/>
                      <w:color w:val="0070C0"/>
                      <w:sz w:val="20"/>
                      <w:szCs w:val="20"/>
                    </w:rPr>
                    <w:t>○○○○</w:t>
                  </w:r>
                </w:p>
              </w:tc>
            </w:tr>
          </w:tbl>
          <w:p w14:paraId="78DE0256" w14:textId="77777777" w:rsidR="003543E2" w:rsidRPr="00445102" w:rsidRDefault="003543E2" w:rsidP="003543E2">
            <w:pPr>
              <w:pStyle w:val="a3"/>
              <w:spacing w:before="108"/>
              <w:rPr>
                <w:rFonts w:ascii="HG丸ｺﾞｼｯｸM-PRO" w:eastAsia="HG丸ｺﾞｼｯｸM-PRO" w:hAnsi="HG丸ｺﾞｼｯｸM-PRO"/>
                <w:color w:val="0070C0"/>
                <w:spacing w:val="0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61C5C9" w14:textId="77777777" w:rsidR="00445102" w:rsidRPr="00445102" w:rsidRDefault="00445102" w:rsidP="00445102">
            <w:pPr>
              <w:pStyle w:val="a3"/>
              <w:spacing w:line="226" w:lineRule="exact"/>
              <w:jc w:val="left"/>
              <w:rPr>
                <w:rFonts w:ascii="メイリオ" w:eastAsia="メイリオ" w:hAnsi="メイリオ"/>
                <w:color w:val="0070C0"/>
                <w:sz w:val="20"/>
                <w:szCs w:val="20"/>
              </w:rPr>
            </w:pPr>
            <w:r w:rsidRPr="00445102">
              <w:rPr>
                <w:rFonts w:ascii="メイリオ" w:eastAsia="メイリオ" w:hAnsi="メイリオ" w:hint="eastAsia"/>
                <w:color w:val="0070C0"/>
                <w:sz w:val="20"/>
                <w:szCs w:val="20"/>
              </w:rPr>
              <w:t>○○○○</w:t>
            </w:r>
            <w:r w:rsidRPr="00445102">
              <w:rPr>
                <w:rFonts w:ascii="メイリオ" w:eastAsia="メイリオ" w:hAnsi="メイリオ"/>
                <w:color w:val="0070C0"/>
                <w:sz w:val="20"/>
                <w:szCs w:val="20"/>
              </w:rPr>
              <w:t>-</w:t>
            </w:r>
          </w:p>
          <w:p w14:paraId="780C999F" w14:textId="04ED60F4" w:rsidR="003543E2" w:rsidRPr="00445102" w:rsidRDefault="00445102" w:rsidP="00445102">
            <w:pPr>
              <w:pStyle w:val="a3"/>
              <w:spacing w:before="108"/>
              <w:rPr>
                <w:rFonts w:ascii="HG丸ｺﾞｼｯｸM-PRO" w:eastAsia="HG丸ｺﾞｼｯｸM-PRO" w:hAnsi="HG丸ｺﾞｼｯｸM-PRO"/>
                <w:color w:val="0070C0"/>
                <w:spacing w:val="0"/>
              </w:rPr>
            </w:pPr>
            <w:r w:rsidRPr="00445102">
              <w:rPr>
                <w:rFonts w:ascii="メイリオ" w:eastAsia="メイリオ" w:hAnsi="メイリオ" w:hint="eastAsia"/>
                <w:color w:val="0070C0"/>
                <w:sz w:val="20"/>
                <w:szCs w:val="20"/>
              </w:rPr>
              <w:t>○○</w:t>
            </w:r>
            <w:r w:rsidRPr="00445102">
              <w:rPr>
                <w:rFonts w:ascii="メイリオ" w:eastAsia="メイリオ" w:hAnsi="メイリオ"/>
                <w:color w:val="0070C0"/>
                <w:sz w:val="20"/>
                <w:szCs w:val="20"/>
              </w:rPr>
              <w:t>-</w:t>
            </w:r>
            <w:r w:rsidRPr="00445102">
              <w:rPr>
                <w:rFonts w:ascii="メイリオ" w:eastAsia="メイリオ" w:hAnsi="メイリオ" w:hint="eastAsia"/>
                <w:color w:val="0070C0"/>
                <w:sz w:val="20"/>
                <w:szCs w:val="20"/>
              </w:rPr>
              <w:t>○○○○</w:t>
            </w:r>
          </w:p>
        </w:tc>
      </w:tr>
      <w:tr w:rsidR="003543E2" w:rsidRPr="00F34DF7" w14:paraId="415341CA" w14:textId="77777777" w:rsidTr="0074476B">
        <w:trPr>
          <w:gridAfter w:val="1"/>
          <w:wAfter w:w="46" w:type="dxa"/>
          <w:trHeight w:hRule="exact" w:val="717"/>
        </w:trPr>
        <w:tc>
          <w:tcPr>
            <w:tcW w:w="5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03D09" w14:textId="77777777" w:rsidR="003543E2" w:rsidRPr="00F34DF7" w:rsidRDefault="003543E2" w:rsidP="003543E2">
            <w:pPr>
              <w:pStyle w:val="a3"/>
              <w:spacing w:before="108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32445A" w14:textId="77777777" w:rsidR="003543E2" w:rsidRPr="00F34DF7" w:rsidRDefault="003543E2" w:rsidP="003543E2">
            <w:pPr>
              <w:pStyle w:val="a3"/>
              <w:spacing w:before="108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7538D6" w14:textId="77777777" w:rsidR="003543E2" w:rsidRPr="00F34DF7" w:rsidRDefault="003543E2" w:rsidP="003543E2">
            <w:pPr>
              <w:pStyle w:val="a3"/>
              <w:spacing w:before="108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126B98" w14:textId="77777777" w:rsidR="003543E2" w:rsidRPr="00F34DF7" w:rsidRDefault="003543E2" w:rsidP="003543E2">
            <w:pPr>
              <w:pStyle w:val="a3"/>
              <w:spacing w:before="108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AB677BE" w14:textId="77777777" w:rsidR="003543E2" w:rsidRPr="00F34DF7" w:rsidRDefault="003543E2" w:rsidP="003543E2">
            <w:pPr>
              <w:pStyle w:val="a3"/>
              <w:spacing w:before="108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1C7F7A" w14:textId="77777777" w:rsidR="003543E2" w:rsidRPr="00F34DF7" w:rsidRDefault="003543E2" w:rsidP="003543E2">
            <w:pPr>
              <w:pStyle w:val="a3"/>
              <w:spacing w:before="108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</w:tr>
      <w:tr w:rsidR="003543E2" w:rsidRPr="00F34DF7" w14:paraId="5F4D9386" w14:textId="77777777" w:rsidTr="0074476B">
        <w:trPr>
          <w:gridAfter w:val="1"/>
          <w:wAfter w:w="46" w:type="dxa"/>
          <w:trHeight w:hRule="exact" w:val="713"/>
        </w:trPr>
        <w:tc>
          <w:tcPr>
            <w:tcW w:w="5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FAD63" w14:textId="77777777" w:rsidR="003543E2" w:rsidRPr="00F34DF7" w:rsidRDefault="003543E2" w:rsidP="003543E2">
            <w:pPr>
              <w:pStyle w:val="a3"/>
              <w:spacing w:before="108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7B81FD" w14:textId="77777777" w:rsidR="003543E2" w:rsidRPr="00F34DF7" w:rsidRDefault="003543E2" w:rsidP="003543E2">
            <w:pPr>
              <w:pStyle w:val="a3"/>
              <w:spacing w:before="108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368448" w14:textId="77777777" w:rsidR="003543E2" w:rsidRPr="00F34DF7" w:rsidRDefault="003543E2" w:rsidP="003543E2">
            <w:pPr>
              <w:pStyle w:val="a3"/>
              <w:spacing w:before="108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7D6890" w14:textId="77777777" w:rsidR="003543E2" w:rsidRPr="00F34DF7" w:rsidRDefault="003543E2" w:rsidP="003543E2">
            <w:pPr>
              <w:pStyle w:val="a3"/>
              <w:spacing w:before="108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F21552D" w14:textId="77777777" w:rsidR="003543E2" w:rsidRPr="00F34DF7" w:rsidRDefault="003543E2" w:rsidP="003543E2">
            <w:pPr>
              <w:pStyle w:val="a3"/>
              <w:spacing w:before="108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CD694E" w14:textId="77777777" w:rsidR="003543E2" w:rsidRPr="00F34DF7" w:rsidRDefault="003543E2" w:rsidP="003543E2">
            <w:pPr>
              <w:pStyle w:val="a3"/>
              <w:spacing w:before="108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</w:tr>
      <w:tr w:rsidR="003543E2" w:rsidRPr="00F34DF7" w14:paraId="3E462E79" w14:textId="77777777" w:rsidTr="0074476B">
        <w:trPr>
          <w:gridAfter w:val="1"/>
          <w:wAfter w:w="46" w:type="dxa"/>
          <w:trHeight w:hRule="exact" w:val="694"/>
        </w:trPr>
        <w:tc>
          <w:tcPr>
            <w:tcW w:w="5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172BE" w14:textId="77777777" w:rsidR="003543E2" w:rsidRPr="00F34DF7" w:rsidRDefault="003543E2" w:rsidP="003543E2">
            <w:pPr>
              <w:pStyle w:val="a3"/>
              <w:spacing w:before="108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3BAE8E" w14:textId="77777777" w:rsidR="003543E2" w:rsidRPr="00F34DF7" w:rsidRDefault="003543E2" w:rsidP="003543E2">
            <w:pPr>
              <w:pStyle w:val="a3"/>
              <w:spacing w:before="108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A434A9" w14:textId="77777777" w:rsidR="003543E2" w:rsidRPr="00F34DF7" w:rsidRDefault="003543E2" w:rsidP="003543E2">
            <w:pPr>
              <w:pStyle w:val="a3"/>
              <w:spacing w:before="108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84FE47" w14:textId="77777777" w:rsidR="003543E2" w:rsidRPr="00F34DF7" w:rsidRDefault="003543E2" w:rsidP="003543E2">
            <w:pPr>
              <w:pStyle w:val="a3"/>
              <w:spacing w:before="108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71BBD30" w14:textId="77777777" w:rsidR="003543E2" w:rsidRPr="00F34DF7" w:rsidRDefault="003543E2" w:rsidP="003543E2">
            <w:pPr>
              <w:pStyle w:val="a3"/>
              <w:spacing w:before="108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35BAA6" w14:textId="77777777" w:rsidR="003543E2" w:rsidRPr="00F34DF7" w:rsidRDefault="003543E2" w:rsidP="003543E2">
            <w:pPr>
              <w:pStyle w:val="a3"/>
              <w:spacing w:before="108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</w:tr>
      <w:tr w:rsidR="003543E2" w:rsidRPr="00F34DF7" w14:paraId="0A7459E5" w14:textId="77777777" w:rsidTr="0074476B">
        <w:trPr>
          <w:gridAfter w:val="1"/>
          <w:wAfter w:w="46" w:type="dxa"/>
          <w:trHeight w:hRule="exact" w:val="718"/>
        </w:trPr>
        <w:tc>
          <w:tcPr>
            <w:tcW w:w="5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1AC54" w14:textId="77777777" w:rsidR="003543E2" w:rsidRPr="00F34DF7" w:rsidRDefault="003543E2" w:rsidP="003543E2">
            <w:pPr>
              <w:pStyle w:val="a3"/>
              <w:spacing w:before="108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ECDA3A" w14:textId="77777777" w:rsidR="003543E2" w:rsidRPr="00F34DF7" w:rsidRDefault="003543E2" w:rsidP="003543E2">
            <w:pPr>
              <w:pStyle w:val="a3"/>
              <w:spacing w:before="108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7C9007" w14:textId="77777777" w:rsidR="003543E2" w:rsidRPr="00F34DF7" w:rsidRDefault="003543E2" w:rsidP="003543E2">
            <w:pPr>
              <w:pStyle w:val="a3"/>
              <w:spacing w:before="108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AE35C9" w14:textId="77777777" w:rsidR="003543E2" w:rsidRPr="00F34DF7" w:rsidRDefault="003543E2" w:rsidP="003543E2">
            <w:pPr>
              <w:pStyle w:val="a3"/>
              <w:spacing w:before="108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C52204F" w14:textId="77777777" w:rsidR="003543E2" w:rsidRPr="00F34DF7" w:rsidRDefault="003543E2" w:rsidP="003543E2">
            <w:pPr>
              <w:pStyle w:val="a3"/>
              <w:spacing w:before="108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AE4AB3" w14:textId="77777777" w:rsidR="003543E2" w:rsidRPr="00F34DF7" w:rsidRDefault="003543E2" w:rsidP="003543E2">
            <w:pPr>
              <w:pStyle w:val="a3"/>
              <w:spacing w:before="108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</w:tr>
      <w:tr w:rsidR="003543E2" w:rsidRPr="00F34DF7" w14:paraId="6198272F" w14:textId="77777777" w:rsidTr="0074476B">
        <w:trPr>
          <w:gridAfter w:val="1"/>
          <w:wAfter w:w="46" w:type="dxa"/>
          <w:trHeight w:hRule="exact" w:val="701"/>
        </w:trPr>
        <w:tc>
          <w:tcPr>
            <w:tcW w:w="5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967C1" w14:textId="77777777" w:rsidR="003543E2" w:rsidRPr="00F34DF7" w:rsidRDefault="003543E2" w:rsidP="003543E2">
            <w:pPr>
              <w:pStyle w:val="a3"/>
              <w:spacing w:before="108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FE2E7A" w14:textId="77777777" w:rsidR="003543E2" w:rsidRPr="00F34DF7" w:rsidRDefault="003543E2" w:rsidP="003543E2">
            <w:pPr>
              <w:pStyle w:val="a3"/>
              <w:spacing w:before="108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49F695" w14:textId="77777777" w:rsidR="003543E2" w:rsidRPr="00F34DF7" w:rsidRDefault="003543E2" w:rsidP="003543E2">
            <w:pPr>
              <w:pStyle w:val="a3"/>
              <w:spacing w:before="108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857A22" w14:textId="77777777" w:rsidR="003543E2" w:rsidRPr="00F34DF7" w:rsidRDefault="003543E2" w:rsidP="003543E2">
            <w:pPr>
              <w:pStyle w:val="a3"/>
              <w:spacing w:before="108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AAB598C" w14:textId="77777777" w:rsidR="003543E2" w:rsidRPr="00F34DF7" w:rsidRDefault="003543E2" w:rsidP="003543E2">
            <w:pPr>
              <w:pStyle w:val="a3"/>
              <w:spacing w:before="108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97189E" w14:textId="77777777" w:rsidR="003543E2" w:rsidRPr="00F34DF7" w:rsidRDefault="003543E2" w:rsidP="003543E2">
            <w:pPr>
              <w:pStyle w:val="a3"/>
              <w:spacing w:before="108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</w:tr>
      <w:tr w:rsidR="003543E2" w:rsidRPr="00F34DF7" w14:paraId="1F1B6C0A" w14:textId="77777777" w:rsidTr="0074476B">
        <w:trPr>
          <w:gridAfter w:val="1"/>
          <w:wAfter w:w="46" w:type="dxa"/>
          <w:trHeight w:hRule="exact" w:val="711"/>
        </w:trPr>
        <w:tc>
          <w:tcPr>
            <w:tcW w:w="5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42259" w14:textId="77777777" w:rsidR="003543E2" w:rsidRPr="00F34DF7" w:rsidRDefault="003543E2" w:rsidP="003543E2">
            <w:pPr>
              <w:pStyle w:val="a3"/>
              <w:spacing w:before="108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4675DD" w14:textId="77777777" w:rsidR="003543E2" w:rsidRPr="00F34DF7" w:rsidRDefault="003543E2" w:rsidP="003543E2">
            <w:pPr>
              <w:pStyle w:val="a3"/>
              <w:spacing w:before="108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248EB5" w14:textId="77777777" w:rsidR="003543E2" w:rsidRPr="00F34DF7" w:rsidRDefault="003543E2" w:rsidP="003543E2">
            <w:pPr>
              <w:pStyle w:val="a3"/>
              <w:spacing w:before="108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836D1F" w14:textId="77777777" w:rsidR="003543E2" w:rsidRPr="00F34DF7" w:rsidRDefault="003543E2" w:rsidP="003543E2">
            <w:pPr>
              <w:pStyle w:val="a3"/>
              <w:spacing w:before="108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5FE4762" w14:textId="77777777" w:rsidR="003543E2" w:rsidRPr="00F34DF7" w:rsidRDefault="003543E2" w:rsidP="003543E2">
            <w:pPr>
              <w:pStyle w:val="a3"/>
              <w:spacing w:before="108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053DA9" w14:textId="77777777" w:rsidR="003543E2" w:rsidRPr="00F34DF7" w:rsidRDefault="003543E2" w:rsidP="003543E2">
            <w:pPr>
              <w:pStyle w:val="a3"/>
              <w:spacing w:before="108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</w:tr>
      <w:tr w:rsidR="003543E2" w:rsidRPr="00F34DF7" w14:paraId="670783FF" w14:textId="77777777" w:rsidTr="0074476B">
        <w:trPr>
          <w:gridAfter w:val="1"/>
          <w:wAfter w:w="46" w:type="dxa"/>
          <w:trHeight w:hRule="exact" w:val="834"/>
        </w:trPr>
        <w:tc>
          <w:tcPr>
            <w:tcW w:w="5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C87FB" w14:textId="77777777" w:rsidR="003543E2" w:rsidRPr="00F34DF7" w:rsidRDefault="003543E2" w:rsidP="003543E2">
            <w:pPr>
              <w:pStyle w:val="a3"/>
              <w:spacing w:before="108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C9ABE8" w14:textId="77777777" w:rsidR="003543E2" w:rsidRPr="00F34DF7" w:rsidRDefault="003543E2" w:rsidP="003543E2">
            <w:pPr>
              <w:pStyle w:val="a3"/>
              <w:spacing w:before="108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D4C9B5" w14:textId="77777777" w:rsidR="003543E2" w:rsidRPr="00F34DF7" w:rsidRDefault="003543E2" w:rsidP="003543E2">
            <w:pPr>
              <w:pStyle w:val="a3"/>
              <w:spacing w:before="108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4B0A36" w14:textId="77777777" w:rsidR="003543E2" w:rsidRPr="00F34DF7" w:rsidRDefault="003543E2" w:rsidP="003543E2">
            <w:pPr>
              <w:pStyle w:val="a3"/>
              <w:spacing w:before="108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BD36AD8" w14:textId="77777777" w:rsidR="003543E2" w:rsidRPr="00F34DF7" w:rsidRDefault="003543E2" w:rsidP="003543E2">
            <w:pPr>
              <w:pStyle w:val="a3"/>
              <w:spacing w:before="108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B6C746" w14:textId="77777777" w:rsidR="003543E2" w:rsidRPr="00F34DF7" w:rsidRDefault="003543E2" w:rsidP="003543E2">
            <w:pPr>
              <w:pStyle w:val="a3"/>
              <w:spacing w:before="108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</w:tr>
      <w:tr w:rsidR="003543E2" w:rsidRPr="00F34DF7" w14:paraId="6366E321" w14:textId="77777777" w:rsidTr="0074476B">
        <w:trPr>
          <w:gridAfter w:val="1"/>
          <w:wAfter w:w="46" w:type="dxa"/>
          <w:trHeight w:hRule="exact" w:val="705"/>
        </w:trPr>
        <w:tc>
          <w:tcPr>
            <w:tcW w:w="5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FB6FD" w14:textId="77777777" w:rsidR="003543E2" w:rsidRPr="00F34DF7" w:rsidRDefault="003543E2" w:rsidP="003543E2">
            <w:pPr>
              <w:pStyle w:val="a3"/>
              <w:spacing w:before="108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FBCA39" w14:textId="77777777" w:rsidR="003543E2" w:rsidRPr="00F34DF7" w:rsidRDefault="003543E2" w:rsidP="003543E2">
            <w:pPr>
              <w:pStyle w:val="a3"/>
              <w:spacing w:before="108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89BD08" w14:textId="77777777" w:rsidR="003543E2" w:rsidRPr="00F34DF7" w:rsidRDefault="003543E2" w:rsidP="003543E2">
            <w:pPr>
              <w:pStyle w:val="a3"/>
              <w:spacing w:before="108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25AAF5" w14:textId="77777777" w:rsidR="003543E2" w:rsidRPr="00F34DF7" w:rsidRDefault="003543E2" w:rsidP="003543E2">
            <w:pPr>
              <w:pStyle w:val="a3"/>
              <w:spacing w:before="108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91C44AE" w14:textId="77777777" w:rsidR="003543E2" w:rsidRPr="00F34DF7" w:rsidRDefault="003543E2" w:rsidP="003543E2">
            <w:pPr>
              <w:pStyle w:val="a3"/>
              <w:spacing w:before="108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83B294" w14:textId="77777777" w:rsidR="003543E2" w:rsidRPr="00F34DF7" w:rsidRDefault="003543E2" w:rsidP="003543E2">
            <w:pPr>
              <w:pStyle w:val="a3"/>
              <w:spacing w:before="108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</w:tr>
    </w:tbl>
    <w:p w14:paraId="7D24637E" w14:textId="77777777" w:rsidR="00A11141" w:rsidRPr="00F34DF7" w:rsidRDefault="00A11141">
      <w:pPr>
        <w:pStyle w:val="a3"/>
        <w:spacing w:line="108" w:lineRule="exact"/>
        <w:rPr>
          <w:rFonts w:ascii="HG丸ｺﾞｼｯｸM-PRO" w:eastAsia="HG丸ｺﾞｼｯｸM-PRO" w:hAnsi="HG丸ｺﾞｼｯｸM-PRO"/>
          <w:spacing w:val="0"/>
        </w:rPr>
      </w:pPr>
    </w:p>
    <w:p w14:paraId="7809D84C" w14:textId="32DE4ED5" w:rsidR="00A11141" w:rsidRPr="006A47EA" w:rsidRDefault="00A11141">
      <w:pPr>
        <w:pStyle w:val="a3"/>
        <w:rPr>
          <w:rFonts w:ascii="HG丸ｺﾞｼｯｸM-PRO" w:eastAsia="HG丸ｺﾞｼｯｸM-PRO" w:hAnsi="HG丸ｺﾞｼｯｸM-PRO"/>
          <w:color w:val="FF0000"/>
          <w:spacing w:val="0"/>
        </w:rPr>
      </w:pPr>
      <w:r w:rsidRPr="006A47EA">
        <w:rPr>
          <w:rFonts w:ascii="HG丸ｺﾞｼｯｸM-PRO" w:eastAsia="HG丸ｺﾞｼｯｸM-PRO" w:hAnsi="HG丸ｺﾞｼｯｸM-PRO" w:hint="eastAsia"/>
          <w:color w:val="FF0000"/>
        </w:rPr>
        <w:t>（注）</w:t>
      </w:r>
      <w:r w:rsidR="003543E2" w:rsidRPr="006A47EA">
        <w:rPr>
          <w:rFonts w:ascii="HG丸ｺﾞｼｯｸM-PRO" w:eastAsia="HG丸ｺﾞｼｯｸM-PRO" w:hAnsi="HG丸ｺﾞｼｯｸM-PRO" w:hint="eastAsia"/>
          <w:color w:val="FF0000"/>
        </w:rPr>
        <w:t>学校単位での応募</w:t>
      </w:r>
      <w:r w:rsidR="00501A4A" w:rsidRPr="006A47EA">
        <w:rPr>
          <w:rFonts w:ascii="HG丸ｺﾞｼｯｸM-PRO" w:eastAsia="HG丸ｺﾞｼｯｸM-PRO" w:hAnsi="HG丸ｺﾞｼｯｸM-PRO" w:hint="eastAsia"/>
          <w:color w:val="FF0000"/>
        </w:rPr>
        <w:t>は、</w:t>
      </w:r>
      <w:r w:rsidRPr="006A47EA">
        <w:rPr>
          <w:rFonts w:ascii="HG丸ｺﾞｼｯｸM-PRO" w:eastAsia="HG丸ｺﾞｼｯｸM-PRO" w:hAnsi="HG丸ｺﾞｼｯｸM-PRO" w:hint="eastAsia"/>
          <w:color w:val="FF0000"/>
        </w:rPr>
        <w:t>学校</w:t>
      </w:r>
      <w:r w:rsidR="00501A4A" w:rsidRPr="006A47EA">
        <w:rPr>
          <w:rFonts w:ascii="HG丸ｺﾞｼｯｸM-PRO" w:eastAsia="HG丸ｺﾞｼｯｸM-PRO" w:hAnsi="HG丸ｺﾞｼｯｸM-PRO" w:hint="eastAsia"/>
          <w:color w:val="FF0000"/>
        </w:rPr>
        <w:t>の住所・電話番号を記入してください。</w:t>
      </w:r>
      <w:r w:rsidR="008C291C">
        <w:rPr>
          <w:rFonts w:ascii="HG丸ｺﾞｼｯｸM-PRO" w:eastAsia="HG丸ｺﾞｼｯｸM-PRO" w:hAnsi="HG丸ｺﾞｼｯｸM-PRO" w:hint="eastAsia"/>
          <w:color w:val="FF0000"/>
        </w:rPr>
        <w:t>なお、各作品の取りまとめは不要です。</w:t>
      </w:r>
    </w:p>
    <w:sectPr w:rsidR="00A11141" w:rsidRPr="006A47EA" w:rsidSect="00910A27">
      <w:headerReference w:type="default" r:id="rId7"/>
      <w:pgSz w:w="16838" w:h="11906" w:orient="landscape" w:code="9"/>
      <w:pgMar w:top="1701" w:right="1066" w:bottom="964" w:left="129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3113C" w14:textId="77777777" w:rsidR="008F7ED5" w:rsidRDefault="008F7ED5" w:rsidP="00457DBA">
      <w:r>
        <w:separator/>
      </w:r>
    </w:p>
  </w:endnote>
  <w:endnote w:type="continuationSeparator" w:id="0">
    <w:p w14:paraId="5EB6CED2" w14:textId="77777777" w:rsidR="008F7ED5" w:rsidRDefault="008F7ED5" w:rsidP="00457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BE1CF" w14:textId="77777777" w:rsidR="008F7ED5" w:rsidRDefault="008F7ED5" w:rsidP="00457DBA">
      <w:r>
        <w:separator/>
      </w:r>
    </w:p>
  </w:footnote>
  <w:footnote w:type="continuationSeparator" w:id="0">
    <w:p w14:paraId="2CD0AA50" w14:textId="77777777" w:rsidR="008F7ED5" w:rsidRDefault="008F7ED5" w:rsidP="00457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EFEFD" w14:textId="77777777" w:rsidR="00DA7846" w:rsidRPr="00DA7846" w:rsidRDefault="00DA7846">
    <w:pPr>
      <w:pStyle w:val="a4"/>
      <w:rPr>
        <w:rFonts w:ascii="メイリオ" w:eastAsia="メイリオ" w:hAnsi="メイリオ" w:cs="メイリオ"/>
      </w:rPr>
    </w:pPr>
    <w:r w:rsidRPr="00DA7846">
      <w:rPr>
        <w:rFonts w:ascii="メイリオ" w:eastAsia="メイリオ" w:hAnsi="メイリオ" w:cs="メイリオ" w:hint="eastAsia"/>
      </w:rPr>
      <w:t>応募用紙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141"/>
    <w:rsid w:val="000E2A02"/>
    <w:rsid w:val="000E3E39"/>
    <w:rsid w:val="00112A7C"/>
    <w:rsid w:val="00161BF0"/>
    <w:rsid w:val="00161C35"/>
    <w:rsid w:val="002009F8"/>
    <w:rsid w:val="002150B4"/>
    <w:rsid w:val="0023264F"/>
    <w:rsid w:val="002B0DD3"/>
    <w:rsid w:val="002C38FA"/>
    <w:rsid w:val="0030127A"/>
    <w:rsid w:val="003543E2"/>
    <w:rsid w:val="00440C5F"/>
    <w:rsid w:val="00445102"/>
    <w:rsid w:val="00457DBA"/>
    <w:rsid w:val="00501A4A"/>
    <w:rsid w:val="00526FF4"/>
    <w:rsid w:val="0059137A"/>
    <w:rsid w:val="005D3C4E"/>
    <w:rsid w:val="006A47EA"/>
    <w:rsid w:val="0074476B"/>
    <w:rsid w:val="007835C9"/>
    <w:rsid w:val="007F605D"/>
    <w:rsid w:val="00806E02"/>
    <w:rsid w:val="008C291C"/>
    <w:rsid w:val="008F7ED5"/>
    <w:rsid w:val="00910A27"/>
    <w:rsid w:val="0097504E"/>
    <w:rsid w:val="009B3AC2"/>
    <w:rsid w:val="00A11141"/>
    <w:rsid w:val="00A866F3"/>
    <w:rsid w:val="00B6188E"/>
    <w:rsid w:val="00BA524C"/>
    <w:rsid w:val="00CB6FF1"/>
    <w:rsid w:val="00DA7846"/>
    <w:rsid w:val="00E1384B"/>
    <w:rsid w:val="00E340E0"/>
    <w:rsid w:val="00F0425A"/>
    <w:rsid w:val="00F34DF7"/>
    <w:rsid w:val="00F9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987B421"/>
  <w15:docId w15:val="{651562EB-2613-481A-8CAE-B2F6B3337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3264F"/>
    <w:pPr>
      <w:widowControl w:val="0"/>
      <w:wordWrap w:val="0"/>
      <w:autoSpaceDE w:val="0"/>
      <w:autoSpaceDN w:val="0"/>
      <w:adjustRightInd w:val="0"/>
      <w:spacing w:line="216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457D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7DBA"/>
  </w:style>
  <w:style w:type="paragraph" w:styleId="a6">
    <w:name w:val="footer"/>
    <w:basedOn w:val="a"/>
    <w:link w:val="a7"/>
    <w:uiPriority w:val="99"/>
    <w:unhideWhenUsed/>
    <w:rsid w:val="00457D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7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3665;&#26792;&#32209;&#21270;&#25512;&#36914;&#27231;&#27083;\Documents\6&#27161;&#35486;&#21215;&#38598;\&#65320;&#65298;&#65296;&#27161;&#35486;\&#24540;&#21215;&#29992;&#32025;&#12539;&#38598;&#35336;&#34920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244E9-5695-4171-98C4-4E6811550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96</TotalTime>
  <Pages>1</Pages>
  <Words>244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山梨緑化推進機構</dc:creator>
  <cp:lastModifiedBy>勇二 依田</cp:lastModifiedBy>
  <cp:revision>10</cp:revision>
  <cp:lastPrinted>2021-06-20T23:13:00Z</cp:lastPrinted>
  <dcterms:created xsi:type="dcterms:W3CDTF">2019-06-13T00:27:00Z</dcterms:created>
  <dcterms:modified xsi:type="dcterms:W3CDTF">2025-06-11T10:27:00Z</dcterms:modified>
</cp:coreProperties>
</file>