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ED14" w14:textId="77777777" w:rsidR="00A11141" w:rsidRPr="00F34DF7" w:rsidRDefault="00A11141">
      <w:pPr>
        <w:pStyle w:val="a3"/>
        <w:spacing w:line="462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ＭＳ 明朝"/>
          <w:sz w:val="24"/>
          <w:szCs w:val="2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F34DF7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F34DF7">
        <w:rPr>
          <w:rFonts w:ascii="HG丸ｺﾞｼｯｸM-PRO" w:eastAsia="HG丸ｺﾞｼｯｸM-PRO" w:hAnsi="HG丸ｺﾞｼｯｸM-PRO" w:hint="eastAsia"/>
          <w:spacing w:val="53"/>
          <w:sz w:val="42"/>
          <w:szCs w:val="42"/>
          <w:fitText w:val="8840" w:id="-917286912"/>
        </w:rPr>
        <w:t>国土緑化運動・育樹運動標語応募用</w:t>
      </w:r>
      <w:r w:rsidRPr="00F34DF7">
        <w:rPr>
          <w:rFonts w:ascii="HG丸ｺﾞｼｯｸM-PRO" w:eastAsia="HG丸ｺﾞｼｯｸM-PRO" w:hAnsi="HG丸ｺﾞｼｯｸM-PRO" w:hint="eastAsia"/>
          <w:sz w:val="42"/>
          <w:szCs w:val="42"/>
          <w:fitText w:val="8840" w:id="-917286912"/>
        </w:rPr>
        <w:t>紙</w:t>
      </w:r>
    </w:p>
    <w:p w14:paraId="3DBEFDB8" w14:textId="02176871" w:rsidR="00A11141" w:rsidRPr="00F34DF7" w:rsidRDefault="00112A7C">
      <w:pPr>
        <w:pStyle w:val="a3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 w:hint="eastAsia"/>
          <w:spacing w:val="0"/>
        </w:rPr>
        <w:t xml:space="preserve">　</w:t>
      </w:r>
    </w:p>
    <w:p w14:paraId="6318536F" w14:textId="77777777" w:rsidR="00A11141" w:rsidRPr="00F34DF7" w:rsidRDefault="00A11141">
      <w:pPr>
        <w:pStyle w:val="a3"/>
        <w:spacing w:line="98" w:lineRule="exact"/>
        <w:rPr>
          <w:rFonts w:ascii="HG丸ｺﾞｼｯｸM-PRO" w:eastAsia="HG丸ｺﾞｼｯｸM-PRO" w:hAnsi="HG丸ｺﾞｼｯｸM-PRO"/>
          <w:spacing w:val="0"/>
        </w:rPr>
      </w:pPr>
    </w:p>
    <w:tbl>
      <w:tblPr>
        <w:tblW w:w="14624" w:type="dxa"/>
        <w:tblInd w:w="-14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1"/>
        <w:gridCol w:w="1701"/>
        <w:gridCol w:w="1984"/>
        <w:gridCol w:w="709"/>
        <w:gridCol w:w="2977"/>
        <w:gridCol w:w="1536"/>
        <w:gridCol w:w="46"/>
      </w:tblGrid>
      <w:tr w:rsidR="00F34DF7" w:rsidRPr="00F34DF7" w14:paraId="7513455C" w14:textId="77777777" w:rsidTr="0074476B">
        <w:trPr>
          <w:gridAfter w:val="1"/>
          <w:wAfter w:w="46" w:type="dxa"/>
          <w:trHeight w:hRule="exact" w:val="6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B020" w14:textId="77777777" w:rsidR="00F34DF7" w:rsidRPr="00F34DF7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標　　　　　　　　　　</w:t>
            </w:r>
            <w:r w:rsidRPr="00F34DF7">
              <w:rPr>
                <w:rFonts w:ascii="HG丸ｺﾞｼｯｸM-PRO" w:eastAsia="HG丸ｺﾞｼｯｸM-PRO" w:hAnsi="HG丸ｺﾞｼｯｸM-PRO" w:hint="eastAsia"/>
              </w:rPr>
              <w:t>語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29D8F" w14:textId="77777777" w:rsidR="003543E2" w:rsidRPr="009B3AC2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 り が な</w:t>
            </w:r>
          </w:p>
          <w:p w14:paraId="38E339F0" w14:textId="77777777" w:rsidR="00F34DF7" w:rsidRPr="00F34DF7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26E81" w14:textId="77777777" w:rsidR="00F34DF7" w:rsidRPr="003543E2" w:rsidRDefault="003543E2" w:rsidP="003543E2">
            <w:pPr>
              <w:pStyle w:val="a3"/>
              <w:spacing w:before="10" w:line="339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F34DF7">
              <w:rPr>
                <w:rFonts w:ascii="HG丸ｺﾞｼｯｸM-PRO" w:eastAsia="HG丸ｺﾞｼｯｸM-PRO" w:hAnsi="HG丸ｺﾞｼｯｸM-PRO" w:hint="eastAsia"/>
              </w:rPr>
              <w:t>学校名</w:t>
            </w:r>
            <w:r>
              <w:rPr>
                <w:rFonts w:ascii="HG丸ｺﾞｼｯｸM-PRO" w:eastAsia="HG丸ｺﾞｼｯｸM-PRO" w:hAnsi="HG丸ｺﾞｼｯｸM-PRO" w:hint="eastAsia"/>
              </w:rPr>
              <w:t>(職業)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5F4D3" w14:textId="77777777" w:rsidR="00F34DF7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学年</w:t>
            </w:r>
          </w:p>
          <w:p w14:paraId="2A4E11B4" w14:textId="77777777" w:rsidR="003543E2" w:rsidRPr="00F34DF7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(年齢</w:t>
            </w:r>
            <w:r>
              <w:rPr>
                <w:rFonts w:ascii="HG丸ｺﾞｼｯｸM-PRO" w:eastAsia="HG丸ｺﾞｼｯｸM-PRO" w:hAnsi="HG丸ｺﾞｼｯｸM-PRO"/>
                <w:spacing w:val="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0A0075" w14:textId="77777777" w:rsidR="003543E2" w:rsidRDefault="003543E2" w:rsidP="003543E2">
            <w:pPr>
              <w:pStyle w:val="a3"/>
              <w:spacing w:line="226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14:paraId="6AC048B7" w14:textId="77777777" w:rsidR="00F34DF7" w:rsidRPr="00F34DF7" w:rsidRDefault="003543E2" w:rsidP="00F34DF7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住　 </w:t>
            </w:r>
            <w:r>
              <w:rPr>
                <w:rFonts w:ascii="HG丸ｺﾞｼｯｸM-PRO" w:eastAsia="HG丸ｺﾞｼｯｸM-PRO" w:hAnsi="HG丸ｺﾞｼｯｸM-PRO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34DF7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B287DE" w14:textId="77777777" w:rsidR="00F34DF7" w:rsidRPr="00F34DF7" w:rsidRDefault="003543E2" w:rsidP="00F34DF7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電話番号</w:t>
            </w:r>
          </w:p>
        </w:tc>
      </w:tr>
      <w:tr w:rsidR="003543E2" w:rsidRPr="00F34DF7" w14:paraId="6E215984" w14:textId="77777777" w:rsidTr="0074476B">
        <w:trPr>
          <w:trHeight w:hRule="exact" w:val="69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C20B" w14:textId="0D0D4AB6" w:rsidR="003543E2" w:rsidRPr="006A47EA" w:rsidRDefault="00501A4A" w:rsidP="00501A4A">
            <w:pPr>
              <w:pStyle w:val="a3"/>
              <w:spacing w:before="118"/>
              <w:jc w:val="left"/>
              <w:rPr>
                <w:rFonts w:ascii="HG丸ｺﾞｼｯｸM-PRO" w:eastAsia="HG丸ｺﾞｼｯｸM-PRO" w:hAnsi="HG丸ｺﾞｼｯｸM-PRO"/>
                <w:color w:val="FF0000"/>
                <w:spacing w:val="0"/>
                <w:sz w:val="24"/>
                <w:szCs w:val="24"/>
              </w:rPr>
            </w:pPr>
            <w:r w:rsidRPr="006A47EA"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 xml:space="preserve">　</w:t>
            </w:r>
            <w:r w:rsidR="002B0DD3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 xml:space="preserve">みどりみて　</w:t>
            </w:r>
            <w:r w:rsidR="000E3E39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>えが</w:t>
            </w:r>
            <w:proofErr w:type="gramStart"/>
            <w:r w:rsidR="000E3E39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>お</w:t>
            </w:r>
            <w:proofErr w:type="gramEnd"/>
            <w:r w:rsidR="000E3E39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>ひろがる</w:t>
            </w:r>
            <w:r w:rsidR="002B0DD3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 xml:space="preserve">　</w:t>
            </w:r>
            <w:r w:rsidR="000E3E39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>ゆめがある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9284B" w14:textId="2352CA39" w:rsidR="003543E2" w:rsidRPr="006A47EA" w:rsidRDefault="000E3E39" w:rsidP="00501A4A">
            <w:pPr>
              <w:pStyle w:val="a3"/>
              <w:spacing w:before="118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3E39" w:rsidRPr="000E3E39">
                    <w:rPr>
                      <w:rFonts w:ascii="HG丸ｺﾞｼｯｸM-PRO" w:eastAsia="HG丸ｺﾞｼｯｸM-PRO" w:hAnsi="HG丸ｺﾞｼｯｸM-PRO"/>
                      <w:color w:val="FF0000"/>
                      <w:spacing w:val="0"/>
                      <w:sz w:val="10"/>
                    </w:rPr>
                    <w:t>かい</w:t>
                  </w:r>
                </w:rt>
                <w:rubyBase>
                  <w:r w:rsidR="000E3E39">
                    <w:rPr>
                      <w:rFonts w:ascii="HG丸ｺﾞｼｯｸM-PRO" w:eastAsia="HG丸ｺﾞｼｯｸM-PRO" w:hAnsi="HG丸ｺﾞｼｯｸM-PRO"/>
                      <w:color w:val="FF0000"/>
                      <w:spacing w:val="0"/>
                    </w:rPr>
                    <w:t>甲斐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color w:val="FF0000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3E39" w:rsidRPr="000E3E39">
                    <w:rPr>
                      <w:rFonts w:ascii="HG丸ｺﾞｼｯｸM-PRO" w:eastAsia="HG丸ｺﾞｼｯｸM-PRO" w:hAnsi="HG丸ｺﾞｼｯｸM-PRO"/>
                      <w:color w:val="FF0000"/>
                      <w:spacing w:val="0"/>
                      <w:sz w:val="10"/>
                    </w:rPr>
                    <w:t>の</w:t>
                  </w:r>
                </w:rt>
                <w:rubyBase>
                  <w:r w:rsidR="000E3E39">
                    <w:rPr>
                      <w:rFonts w:ascii="HG丸ｺﾞｼｯｸM-PRO" w:eastAsia="HG丸ｺﾞｼｯｸM-PRO" w:hAnsi="HG丸ｺﾞｼｯｸM-PRO"/>
                      <w:color w:val="FF0000"/>
                      <w:spacing w:val="0"/>
                    </w:rPr>
                    <w:t>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 xml:space="preserve">　みどり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A2889" w14:textId="40F25000" w:rsidR="002150B4" w:rsidRDefault="00445102" w:rsidP="00501A4A">
            <w:pPr>
              <w:pStyle w:val="a3"/>
              <w:spacing w:before="118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○○○</w:t>
            </w:r>
            <w:r w:rsidR="002150B4"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立</w:t>
            </w:r>
          </w:p>
          <w:p w14:paraId="5F2B884E" w14:textId="3630766A" w:rsidR="003543E2" w:rsidRPr="006A47EA" w:rsidRDefault="00445102" w:rsidP="00501A4A">
            <w:pPr>
              <w:pStyle w:val="a3"/>
              <w:spacing w:before="118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△△</w:t>
            </w:r>
            <w:r w:rsidR="002150B4"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小学校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65855" w14:textId="77777777" w:rsidR="003543E2" w:rsidRDefault="00501A4A" w:rsidP="00501A4A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 w:rsidRPr="006A47EA"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3</w:t>
            </w:r>
          </w:p>
          <w:p w14:paraId="241907FB" w14:textId="75D5E632" w:rsidR="00526FF4" w:rsidRPr="006A47EA" w:rsidRDefault="00526FF4" w:rsidP="00526FF4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（9）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53F462" w14:textId="32C9ED7F" w:rsidR="0074476B" w:rsidRPr="006A47EA" w:rsidRDefault="0074476B" w:rsidP="0074476B">
            <w:pPr>
              <w:pStyle w:val="a3"/>
              <w:spacing w:line="226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pacing w:val="0"/>
                <w:sz w:val="18"/>
                <w:szCs w:val="18"/>
              </w:rPr>
            </w:pPr>
            <w:r w:rsidRPr="006A47EA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18"/>
                <w:szCs w:val="18"/>
              </w:rPr>
              <w:t>〒</w:t>
            </w:r>
            <w:r w:rsidR="00445102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18"/>
                <w:szCs w:val="18"/>
              </w:rPr>
              <w:t>□□□</w:t>
            </w:r>
            <w:r w:rsidRPr="006A47EA">
              <w:rPr>
                <w:rFonts w:ascii="HG丸ｺﾞｼｯｸM-PRO" w:eastAsia="HG丸ｺﾞｼｯｸM-PRO" w:hAnsi="HG丸ｺﾞｼｯｸM-PRO"/>
                <w:color w:val="FF0000"/>
                <w:spacing w:val="0"/>
                <w:sz w:val="18"/>
                <w:szCs w:val="18"/>
              </w:rPr>
              <w:t>-</w:t>
            </w:r>
            <w:r w:rsidR="00445102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18"/>
                <w:szCs w:val="18"/>
              </w:rPr>
              <w:t>□□□□</w:t>
            </w:r>
          </w:p>
          <w:p w14:paraId="02D34965" w14:textId="7112D332" w:rsidR="003543E2" w:rsidRPr="006A47EA" w:rsidRDefault="00445102" w:rsidP="002150B4">
            <w:pPr>
              <w:pStyle w:val="a3"/>
              <w:spacing w:line="226" w:lineRule="exact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◇◇◇◇</w:t>
            </w:r>
            <w:r w:rsidR="002150B4"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○○○</w:t>
            </w: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▽▽-▽▽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3FFCD" w14:textId="1D80D43D" w:rsidR="002B0DD3" w:rsidRDefault="00445102" w:rsidP="002B0DD3">
            <w:pPr>
              <w:pStyle w:val="a3"/>
              <w:spacing w:line="226" w:lineRule="exact"/>
              <w:jc w:val="left"/>
              <w:rPr>
                <w:rFonts w:ascii="メイリオ" w:eastAsia="メイリオ" w:hAnsi="メイリオ"/>
                <w:color w:val="FF00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○○○○</w:t>
            </w:r>
            <w:r w:rsidR="002150B4">
              <w:rPr>
                <w:rFonts w:ascii="メイリオ" w:eastAsia="メイリオ" w:hAnsi="メイリオ"/>
                <w:color w:val="FF0000"/>
                <w:sz w:val="20"/>
                <w:szCs w:val="20"/>
              </w:rPr>
              <w:t>-</w:t>
            </w:r>
          </w:p>
          <w:p w14:paraId="7EB3497B" w14:textId="19B1DEFB" w:rsidR="003543E2" w:rsidRPr="006A47EA" w:rsidRDefault="002B0DD3" w:rsidP="002B0DD3">
            <w:pPr>
              <w:pStyle w:val="a3"/>
              <w:spacing w:line="226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○○</w:t>
            </w:r>
            <w:r>
              <w:rPr>
                <w:rFonts w:ascii="メイリオ" w:eastAsia="メイリオ" w:hAnsi="メイリオ"/>
                <w:color w:val="FF0000"/>
                <w:sz w:val="20"/>
                <w:szCs w:val="20"/>
              </w:rPr>
              <w:t>-</w:t>
            </w: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○○○○</w:t>
            </w:r>
          </w:p>
        </w:tc>
        <w:tc>
          <w:tcPr>
            <w:tcW w:w="46" w:type="dxa"/>
            <w:vAlign w:val="center"/>
          </w:tcPr>
          <w:p w14:paraId="3F16F0D1" w14:textId="77777777" w:rsidR="003543E2" w:rsidRPr="00501A4A" w:rsidRDefault="003543E2" w:rsidP="002B0DD3">
            <w:pPr>
              <w:pStyle w:val="a3"/>
              <w:spacing w:line="226" w:lineRule="exact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166E56AF" w14:textId="77777777" w:rsidTr="000E3E39">
        <w:trPr>
          <w:gridAfter w:val="1"/>
          <w:wAfter w:w="46" w:type="dxa"/>
          <w:trHeight w:hRule="exact" w:val="692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03C2" w14:textId="2629D79B" w:rsidR="003543E2" w:rsidRPr="00445102" w:rsidRDefault="000E3E39" w:rsidP="000E3E39">
            <w:pPr>
              <w:pStyle w:val="a3"/>
              <w:spacing w:before="108"/>
              <w:ind w:firstLineChars="100" w:firstLine="210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t>SDGs</w:t>
            </w: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>で　みんなのみらい　かなえたい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0E50B" w14:textId="3A24AC8C" w:rsidR="003543E2" w:rsidRPr="00445102" w:rsidRDefault="000E3E39" w:rsidP="000E3E39">
            <w:pPr>
              <w:pStyle w:val="a3"/>
              <w:spacing w:before="108"/>
              <w:jc w:val="center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3E39"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  <w:sz w:val="10"/>
                    </w:rPr>
                    <w:t>こくど</w:t>
                  </w:r>
                </w:rt>
                <w:rubyBase>
                  <w:r w:rsidR="000E3E39"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</w:rPr>
                    <w:t>国土</w:t>
                  </w:r>
                </w:rubyBase>
              </w:ruby>
            </w: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 xml:space="preserve">　</w:t>
            </w:r>
            <w:r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3E39"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  <w:sz w:val="10"/>
                    </w:rPr>
                    <w:t>りょっか</w:t>
                  </w:r>
                </w:rt>
                <w:rubyBase>
                  <w:r w:rsidR="000E3E39"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</w:rPr>
                    <w:t>緑化</w:t>
                  </w:r>
                </w:rubyBase>
              </w:ruby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FC058" w14:textId="23D627D1" w:rsidR="003543E2" w:rsidRPr="00445102" w:rsidRDefault="00445102" w:rsidP="00445102">
            <w:pPr>
              <w:pStyle w:val="a3"/>
              <w:spacing w:before="108"/>
              <w:jc w:val="center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>(</w:t>
            </w:r>
            <w:r w:rsidR="000E3E39"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t>会社員</w:t>
            </w: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2D8A4" w14:textId="6A100504" w:rsidR="003543E2" w:rsidRPr="00445102" w:rsidRDefault="00445102" w:rsidP="00445102">
            <w:pPr>
              <w:pStyle w:val="a3"/>
              <w:spacing w:before="108"/>
              <w:jc w:val="center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>(</w:t>
            </w:r>
            <w:r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t>50)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4624" w:type="dxa"/>
              <w:tblLayout w:type="fixed"/>
              <w:tblCellMar>
                <w:left w:w="13" w:type="dxa"/>
                <w:right w:w="13" w:type="dxa"/>
              </w:tblCellMar>
              <w:tblLook w:val="0000" w:firstRow="0" w:lastRow="0" w:firstColumn="0" w:lastColumn="0" w:noHBand="0" w:noVBand="0"/>
            </w:tblPr>
            <w:tblGrid>
              <w:gridCol w:w="9647"/>
              <w:gridCol w:w="4977"/>
            </w:tblGrid>
            <w:tr w:rsidR="00445102" w:rsidRPr="00445102" w14:paraId="37CBA708" w14:textId="77777777" w:rsidTr="00CB753D">
              <w:trPr>
                <w:trHeight w:hRule="exact" w:val="695"/>
              </w:trPr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26E39CB" w14:textId="77777777" w:rsidR="00445102" w:rsidRPr="00445102" w:rsidRDefault="00445102" w:rsidP="00445102">
                  <w:pPr>
                    <w:pStyle w:val="a3"/>
                    <w:spacing w:line="226" w:lineRule="exact"/>
                    <w:jc w:val="left"/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  <w:sz w:val="18"/>
                      <w:szCs w:val="18"/>
                    </w:rPr>
                  </w:pPr>
                  <w:r w:rsidRPr="00445102">
                    <w:rPr>
                      <w:rFonts w:ascii="HG丸ｺﾞｼｯｸM-PRO" w:eastAsia="HG丸ｺﾞｼｯｸM-PRO" w:hAnsi="HG丸ｺﾞｼｯｸM-PRO" w:hint="eastAsia"/>
                      <w:color w:val="0070C0"/>
                      <w:spacing w:val="0"/>
                      <w:sz w:val="18"/>
                      <w:szCs w:val="18"/>
                    </w:rPr>
                    <w:t>〒□□□</w:t>
                  </w:r>
                  <w:r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  <w:sz w:val="18"/>
                      <w:szCs w:val="18"/>
                    </w:rPr>
                    <w:t>-</w:t>
                  </w:r>
                  <w:r w:rsidRPr="00445102">
                    <w:rPr>
                      <w:rFonts w:ascii="HG丸ｺﾞｼｯｸM-PRO" w:eastAsia="HG丸ｺﾞｼｯｸM-PRO" w:hAnsi="HG丸ｺﾞｼｯｸM-PRO" w:hint="eastAsia"/>
                      <w:color w:val="0070C0"/>
                      <w:spacing w:val="0"/>
                      <w:sz w:val="18"/>
                      <w:szCs w:val="18"/>
                    </w:rPr>
                    <w:t>□□□□</w:t>
                  </w:r>
                </w:p>
                <w:p w14:paraId="09AC0B13" w14:textId="77777777" w:rsidR="00445102" w:rsidRPr="00445102" w:rsidRDefault="00445102" w:rsidP="00445102">
                  <w:pPr>
                    <w:pStyle w:val="a3"/>
                    <w:spacing w:line="226" w:lineRule="exact"/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</w:rPr>
                  </w:pPr>
                  <w:r w:rsidRPr="00445102">
                    <w:rPr>
                      <w:rFonts w:ascii="メイリオ" w:eastAsia="メイリオ" w:hAnsi="メイリオ" w:hint="eastAsia"/>
                      <w:color w:val="0070C0"/>
                      <w:sz w:val="20"/>
                      <w:szCs w:val="20"/>
                    </w:rPr>
                    <w:t>◇◇◇◇○○○▽▽-▽▽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3181CA" w14:textId="77777777" w:rsidR="00445102" w:rsidRPr="00445102" w:rsidRDefault="00445102" w:rsidP="00445102">
                  <w:pPr>
                    <w:pStyle w:val="a3"/>
                    <w:spacing w:line="226" w:lineRule="exact"/>
                    <w:jc w:val="left"/>
                    <w:rPr>
                      <w:rFonts w:ascii="メイリオ" w:eastAsia="メイリオ" w:hAnsi="メイリオ"/>
                      <w:color w:val="0070C0"/>
                      <w:sz w:val="20"/>
                      <w:szCs w:val="20"/>
                    </w:rPr>
                  </w:pPr>
                  <w:r w:rsidRPr="00445102">
                    <w:rPr>
                      <w:rFonts w:ascii="メイリオ" w:eastAsia="メイリオ" w:hAnsi="メイリオ" w:hint="eastAsia"/>
                      <w:color w:val="0070C0"/>
                      <w:sz w:val="20"/>
                      <w:szCs w:val="20"/>
                    </w:rPr>
                    <w:t>○○○○</w:t>
                  </w:r>
                  <w:r w:rsidRPr="00445102">
                    <w:rPr>
                      <w:rFonts w:ascii="メイリオ" w:eastAsia="メイリオ" w:hAnsi="メイリオ"/>
                      <w:color w:val="0070C0"/>
                      <w:sz w:val="20"/>
                      <w:szCs w:val="20"/>
                    </w:rPr>
                    <w:t>-</w:t>
                  </w:r>
                </w:p>
                <w:p w14:paraId="0E4CEA78" w14:textId="77777777" w:rsidR="00445102" w:rsidRPr="00445102" w:rsidRDefault="00445102" w:rsidP="00445102">
                  <w:pPr>
                    <w:pStyle w:val="a3"/>
                    <w:spacing w:line="226" w:lineRule="exact"/>
                    <w:jc w:val="left"/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</w:rPr>
                  </w:pPr>
                  <w:r w:rsidRPr="00445102">
                    <w:rPr>
                      <w:rFonts w:ascii="メイリオ" w:eastAsia="メイリオ" w:hAnsi="メイリオ" w:hint="eastAsia"/>
                      <w:color w:val="0070C0"/>
                      <w:sz w:val="20"/>
                      <w:szCs w:val="20"/>
                    </w:rPr>
                    <w:t>○○</w:t>
                  </w:r>
                  <w:r w:rsidRPr="00445102">
                    <w:rPr>
                      <w:rFonts w:ascii="メイリオ" w:eastAsia="メイリオ" w:hAnsi="メイリオ"/>
                      <w:color w:val="0070C0"/>
                      <w:sz w:val="20"/>
                      <w:szCs w:val="20"/>
                    </w:rPr>
                    <w:t>-</w:t>
                  </w:r>
                  <w:r w:rsidRPr="00445102">
                    <w:rPr>
                      <w:rFonts w:ascii="メイリオ" w:eastAsia="メイリオ" w:hAnsi="メイリオ" w:hint="eastAsia"/>
                      <w:color w:val="0070C0"/>
                      <w:sz w:val="20"/>
                      <w:szCs w:val="20"/>
                    </w:rPr>
                    <w:t>○○○○</w:t>
                  </w:r>
                </w:p>
              </w:tc>
            </w:tr>
          </w:tbl>
          <w:p w14:paraId="78DE0256" w14:textId="77777777" w:rsidR="003543E2" w:rsidRPr="00445102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1C5C9" w14:textId="77777777" w:rsidR="00445102" w:rsidRPr="00445102" w:rsidRDefault="00445102" w:rsidP="00445102">
            <w:pPr>
              <w:pStyle w:val="a3"/>
              <w:spacing w:line="226" w:lineRule="exact"/>
              <w:jc w:val="left"/>
              <w:rPr>
                <w:rFonts w:ascii="メイリオ" w:eastAsia="メイリオ" w:hAnsi="メイリオ"/>
                <w:color w:val="0070C0"/>
                <w:sz w:val="20"/>
                <w:szCs w:val="20"/>
              </w:rPr>
            </w:pPr>
            <w:r w:rsidRPr="00445102">
              <w:rPr>
                <w:rFonts w:ascii="メイリオ" w:eastAsia="メイリオ" w:hAnsi="メイリオ" w:hint="eastAsia"/>
                <w:color w:val="0070C0"/>
                <w:sz w:val="20"/>
                <w:szCs w:val="20"/>
              </w:rPr>
              <w:t>○○○○</w:t>
            </w:r>
            <w:r w:rsidRPr="00445102">
              <w:rPr>
                <w:rFonts w:ascii="メイリオ" w:eastAsia="メイリオ" w:hAnsi="メイリオ"/>
                <w:color w:val="0070C0"/>
                <w:sz w:val="20"/>
                <w:szCs w:val="20"/>
              </w:rPr>
              <w:t>-</w:t>
            </w:r>
          </w:p>
          <w:p w14:paraId="780C999F" w14:textId="04ED60F4" w:rsidR="003543E2" w:rsidRPr="00445102" w:rsidRDefault="00445102" w:rsidP="0044510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メイリオ" w:eastAsia="メイリオ" w:hAnsi="メイリオ" w:hint="eastAsia"/>
                <w:color w:val="0070C0"/>
                <w:sz w:val="20"/>
                <w:szCs w:val="20"/>
              </w:rPr>
              <w:t>○○</w:t>
            </w:r>
            <w:r w:rsidRPr="00445102">
              <w:rPr>
                <w:rFonts w:ascii="メイリオ" w:eastAsia="メイリオ" w:hAnsi="メイリオ"/>
                <w:color w:val="0070C0"/>
                <w:sz w:val="20"/>
                <w:szCs w:val="20"/>
              </w:rPr>
              <w:t>-</w:t>
            </w:r>
            <w:r w:rsidRPr="00445102">
              <w:rPr>
                <w:rFonts w:ascii="メイリオ" w:eastAsia="メイリオ" w:hAnsi="メイリオ" w:hint="eastAsia"/>
                <w:color w:val="0070C0"/>
                <w:sz w:val="20"/>
                <w:szCs w:val="20"/>
              </w:rPr>
              <w:t>○○○○</w:t>
            </w:r>
          </w:p>
        </w:tc>
      </w:tr>
      <w:tr w:rsidR="003543E2" w:rsidRPr="00F34DF7" w14:paraId="415341CA" w14:textId="77777777" w:rsidTr="0074476B">
        <w:trPr>
          <w:gridAfter w:val="1"/>
          <w:wAfter w:w="46" w:type="dxa"/>
          <w:trHeight w:hRule="exact" w:val="717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3D0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2445A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7538D6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26B9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B677B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C7F7A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5F4D9386" w14:textId="77777777" w:rsidTr="0074476B">
        <w:trPr>
          <w:gridAfter w:val="1"/>
          <w:wAfter w:w="46" w:type="dxa"/>
          <w:trHeight w:hRule="exact" w:val="713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AD63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B81FD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6844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D6890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F21552D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D694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3E462E79" w14:textId="77777777" w:rsidTr="0074476B">
        <w:trPr>
          <w:gridAfter w:val="1"/>
          <w:wAfter w:w="46" w:type="dxa"/>
          <w:trHeight w:hRule="exact" w:val="694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72B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BAE8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434A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4FE47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1BBD30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5BAA6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0A7459E5" w14:textId="77777777" w:rsidTr="0074476B">
        <w:trPr>
          <w:gridAfter w:val="1"/>
          <w:wAfter w:w="46" w:type="dxa"/>
          <w:trHeight w:hRule="exact" w:val="718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AC54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CDA3A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C9007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E35C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52204F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E4AB3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6198272F" w14:textId="77777777" w:rsidTr="0074476B">
        <w:trPr>
          <w:gridAfter w:val="1"/>
          <w:wAfter w:w="46" w:type="dxa"/>
          <w:trHeight w:hRule="exact" w:val="701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67C1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E2E7A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9F695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57A22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AB598C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7189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1F1B6C0A" w14:textId="77777777" w:rsidTr="0074476B">
        <w:trPr>
          <w:gridAfter w:val="1"/>
          <w:wAfter w:w="46" w:type="dxa"/>
          <w:trHeight w:hRule="exact" w:val="711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225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675DD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48EB5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36D1F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5FE4762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53DA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670783FF" w14:textId="77777777" w:rsidTr="0074476B">
        <w:trPr>
          <w:gridAfter w:val="1"/>
          <w:wAfter w:w="46" w:type="dxa"/>
          <w:trHeight w:hRule="exact" w:val="834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87FB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9ABE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4C9B5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4B0A36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D36AD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6C746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6366E321" w14:textId="77777777" w:rsidTr="0074476B">
        <w:trPr>
          <w:gridAfter w:val="1"/>
          <w:wAfter w:w="46" w:type="dxa"/>
          <w:trHeight w:hRule="exact" w:val="70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B6FD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BCA3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9BD0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5AAF5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1C44A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3B294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14:paraId="7D24637E" w14:textId="77777777" w:rsidR="00A11141" w:rsidRPr="00F34DF7" w:rsidRDefault="00A11141">
      <w:pPr>
        <w:pStyle w:val="a3"/>
        <w:spacing w:line="108" w:lineRule="exact"/>
        <w:rPr>
          <w:rFonts w:ascii="HG丸ｺﾞｼｯｸM-PRO" w:eastAsia="HG丸ｺﾞｼｯｸM-PRO" w:hAnsi="HG丸ｺﾞｼｯｸM-PRO"/>
          <w:spacing w:val="0"/>
        </w:rPr>
      </w:pPr>
    </w:p>
    <w:p w14:paraId="7809D84C" w14:textId="77777777" w:rsidR="00A11141" w:rsidRPr="006A47EA" w:rsidRDefault="00A11141">
      <w:pPr>
        <w:pStyle w:val="a3"/>
        <w:rPr>
          <w:rFonts w:ascii="HG丸ｺﾞｼｯｸM-PRO" w:eastAsia="HG丸ｺﾞｼｯｸM-PRO" w:hAnsi="HG丸ｺﾞｼｯｸM-PRO"/>
          <w:color w:val="FF0000"/>
          <w:spacing w:val="0"/>
        </w:rPr>
      </w:pPr>
      <w:r w:rsidRPr="006A47EA">
        <w:rPr>
          <w:rFonts w:ascii="HG丸ｺﾞｼｯｸM-PRO" w:eastAsia="HG丸ｺﾞｼｯｸM-PRO" w:hAnsi="HG丸ｺﾞｼｯｸM-PRO" w:hint="eastAsia"/>
          <w:color w:val="FF0000"/>
        </w:rPr>
        <w:t>（注）</w:t>
      </w:r>
      <w:r w:rsidR="003543E2" w:rsidRPr="006A47EA">
        <w:rPr>
          <w:rFonts w:ascii="HG丸ｺﾞｼｯｸM-PRO" w:eastAsia="HG丸ｺﾞｼｯｸM-PRO" w:hAnsi="HG丸ｺﾞｼｯｸM-PRO" w:hint="eastAsia"/>
          <w:color w:val="FF0000"/>
        </w:rPr>
        <w:t>学校単位での応募</w:t>
      </w:r>
      <w:r w:rsidR="00501A4A" w:rsidRPr="006A47EA">
        <w:rPr>
          <w:rFonts w:ascii="HG丸ｺﾞｼｯｸM-PRO" w:eastAsia="HG丸ｺﾞｼｯｸM-PRO" w:hAnsi="HG丸ｺﾞｼｯｸM-PRO" w:hint="eastAsia"/>
          <w:color w:val="FF0000"/>
        </w:rPr>
        <w:t>は、</w:t>
      </w:r>
      <w:r w:rsidRPr="006A47EA">
        <w:rPr>
          <w:rFonts w:ascii="HG丸ｺﾞｼｯｸM-PRO" w:eastAsia="HG丸ｺﾞｼｯｸM-PRO" w:hAnsi="HG丸ｺﾞｼｯｸM-PRO" w:hint="eastAsia"/>
          <w:color w:val="FF0000"/>
        </w:rPr>
        <w:t>学校</w:t>
      </w:r>
      <w:r w:rsidR="00501A4A" w:rsidRPr="006A47EA">
        <w:rPr>
          <w:rFonts w:ascii="HG丸ｺﾞｼｯｸM-PRO" w:eastAsia="HG丸ｺﾞｼｯｸM-PRO" w:hAnsi="HG丸ｺﾞｼｯｸM-PRO" w:hint="eastAsia"/>
          <w:color w:val="FF0000"/>
        </w:rPr>
        <w:t>の住所・電話番号を記入してください。</w:t>
      </w:r>
    </w:p>
    <w:sectPr w:rsidR="00A11141" w:rsidRPr="006A47EA" w:rsidSect="00910A27">
      <w:headerReference w:type="default" r:id="rId7"/>
      <w:pgSz w:w="16838" w:h="11906" w:orient="landscape" w:code="9"/>
      <w:pgMar w:top="1701" w:right="1066" w:bottom="964" w:left="12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113C" w14:textId="77777777" w:rsidR="008F7ED5" w:rsidRDefault="008F7ED5" w:rsidP="00457DBA">
      <w:r>
        <w:separator/>
      </w:r>
    </w:p>
  </w:endnote>
  <w:endnote w:type="continuationSeparator" w:id="0">
    <w:p w14:paraId="5EB6CED2" w14:textId="77777777" w:rsidR="008F7ED5" w:rsidRDefault="008F7ED5" w:rsidP="0045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E1CF" w14:textId="77777777" w:rsidR="008F7ED5" w:rsidRDefault="008F7ED5" w:rsidP="00457DBA">
      <w:r>
        <w:separator/>
      </w:r>
    </w:p>
  </w:footnote>
  <w:footnote w:type="continuationSeparator" w:id="0">
    <w:p w14:paraId="2CD0AA50" w14:textId="77777777" w:rsidR="008F7ED5" w:rsidRDefault="008F7ED5" w:rsidP="0045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FEFD" w14:textId="77777777" w:rsidR="00DA7846" w:rsidRPr="00DA7846" w:rsidRDefault="00DA7846">
    <w:pPr>
      <w:pStyle w:val="a4"/>
      <w:rPr>
        <w:rFonts w:ascii="メイリオ" w:eastAsia="メイリオ" w:hAnsi="メイリオ" w:cs="メイリオ"/>
      </w:rPr>
    </w:pPr>
    <w:r w:rsidRPr="00DA7846">
      <w:rPr>
        <w:rFonts w:ascii="メイリオ" w:eastAsia="メイリオ" w:hAnsi="メイリオ" w:cs="メイリオ" w:hint="eastAsia"/>
      </w:rPr>
      <w:t>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41"/>
    <w:rsid w:val="000E2A02"/>
    <w:rsid w:val="000E3E39"/>
    <w:rsid w:val="00112A7C"/>
    <w:rsid w:val="00161BF0"/>
    <w:rsid w:val="00161C35"/>
    <w:rsid w:val="002009F8"/>
    <w:rsid w:val="002150B4"/>
    <w:rsid w:val="0023264F"/>
    <w:rsid w:val="002B0DD3"/>
    <w:rsid w:val="002C38FA"/>
    <w:rsid w:val="0030127A"/>
    <w:rsid w:val="003543E2"/>
    <w:rsid w:val="00440C5F"/>
    <w:rsid w:val="00445102"/>
    <w:rsid w:val="00457DBA"/>
    <w:rsid w:val="00501A4A"/>
    <w:rsid w:val="00526FF4"/>
    <w:rsid w:val="0059137A"/>
    <w:rsid w:val="006A47EA"/>
    <w:rsid w:val="0074476B"/>
    <w:rsid w:val="007835C9"/>
    <w:rsid w:val="007F605D"/>
    <w:rsid w:val="00806E02"/>
    <w:rsid w:val="008F7ED5"/>
    <w:rsid w:val="00910A27"/>
    <w:rsid w:val="0097504E"/>
    <w:rsid w:val="009B3AC2"/>
    <w:rsid w:val="00A11141"/>
    <w:rsid w:val="00A866F3"/>
    <w:rsid w:val="00B6188E"/>
    <w:rsid w:val="00BA524C"/>
    <w:rsid w:val="00CB6FF1"/>
    <w:rsid w:val="00DA7846"/>
    <w:rsid w:val="00E1384B"/>
    <w:rsid w:val="00E340E0"/>
    <w:rsid w:val="00F0425A"/>
    <w:rsid w:val="00F3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87B421"/>
  <w15:docId w15:val="{651562EB-2613-481A-8CAE-B2F6B33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264F"/>
    <w:pPr>
      <w:widowControl w:val="0"/>
      <w:wordWrap w:val="0"/>
      <w:autoSpaceDE w:val="0"/>
      <w:autoSpaceDN w:val="0"/>
      <w:adjustRightInd w:val="0"/>
      <w:spacing w:line="216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57D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BA"/>
  </w:style>
  <w:style w:type="paragraph" w:styleId="a6">
    <w:name w:val="footer"/>
    <w:basedOn w:val="a"/>
    <w:link w:val="a7"/>
    <w:uiPriority w:val="99"/>
    <w:unhideWhenUsed/>
    <w:rsid w:val="00457D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665;&#26792;&#32209;&#21270;&#25512;&#36914;&#27231;&#27083;\Documents\6&#27161;&#35486;&#21215;&#38598;\&#65320;&#65298;&#65296;&#27161;&#35486;\&#24540;&#21215;&#29992;&#32025;&#12539;&#38598;&#35336;&#3492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44E9-5695-4171-98C4-4E681155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95</TotalTime>
  <Pages>1</Pages>
  <Words>226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山梨緑化推進機構</dc:creator>
  <cp:lastModifiedBy>norihio のりひと</cp:lastModifiedBy>
  <cp:revision>9</cp:revision>
  <cp:lastPrinted>2021-06-20T23:13:00Z</cp:lastPrinted>
  <dcterms:created xsi:type="dcterms:W3CDTF">2019-06-13T00:27:00Z</dcterms:created>
  <dcterms:modified xsi:type="dcterms:W3CDTF">2023-06-22T09:05:00Z</dcterms:modified>
</cp:coreProperties>
</file>